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491D" w14:textId="77777777" w:rsidR="0032588B" w:rsidRPr="004051B1" w:rsidRDefault="0032588B" w:rsidP="00EA6145">
      <w:pPr>
        <w:spacing w:after="0"/>
        <w:rPr>
          <w:rFonts w:ascii="Bariol Light" w:hAnsi="Bariol Light"/>
          <w:color w:val="4BACC6"/>
          <w:sz w:val="64"/>
          <w:szCs w:val="64"/>
        </w:rPr>
      </w:pPr>
      <w:r w:rsidRPr="004051B1">
        <w:rPr>
          <w:rFonts w:ascii="Bariol Light" w:hAnsi="Bariol Light"/>
          <w:color w:val="4BACC6"/>
          <w:sz w:val="64"/>
          <w:szCs w:val="64"/>
        </w:rPr>
        <w:t>RIBA President’s Medals 2024</w:t>
      </w:r>
    </w:p>
    <w:p w14:paraId="1917AB50" w14:textId="209010E7" w:rsidR="0032588B" w:rsidRPr="004051B1" w:rsidRDefault="009A24B4" w:rsidP="00EA6145">
      <w:pPr>
        <w:spacing w:after="0"/>
        <w:rPr>
          <w:rFonts w:ascii="Bariol Light" w:hAnsi="Bariol Light"/>
          <w:color w:val="4BACC6"/>
          <w:sz w:val="44"/>
          <w:szCs w:val="44"/>
        </w:rPr>
      </w:pPr>
      <w:r w:rsidRPr="004051B1">
        <w:rPr>
          <w:rFonts w:ascii="Bariol Light" w:hAnsi="Bariol Light"/>
          <w:color w:val="4BACC6"/>
          <w:sz w:val="44"/>
          <w:szCs w:val="44"/>
        </w:rPr>
        <w:t xml:space="preserve">Entry </w:t>
      </w:r>
      <w:r w:rsidR="00133C65" w:rsidRPr="004051B1">
        <w:rPr>
          <w:rFonts w:ascii="Bariol Light" w:hAnsi="Bariol Light"/>
          <w:color w:val="4BACC6"/>
          <w:sz w:val="44"/>
          <w:szCs w:val="44"/>
        </w:rPr>
        <w:t>Check L</w:t>
      </w:r>
      <w:r w:rsidR="003B42AD" w:rsidRPr="004051B1">
        <w:rPr>
          <w:rFonts w:ascii="Bariol Light" w:hAnsi="Bariol Light"/>
          <w:color w:val="4BACC6"/>
          <w:sz w:val="44"/>
          <w:szCs w:val="44"/>
        </w:rPr>
        <w:t>ist</w:t>
      </w:r>
    </w:p>
    <w:p w14:paraId="75285E31" w14:textId="5A1D4B9C" w:rsidR="008C2F52" w:rsidRPr="00C804EF" w:rsidRDefault="008C2F52" w:rsidP="00C804EF">
      <w:pPr>
        <w:pStyle w:val="BodyText"/>
        <w:spacing w:line="276" w:lineRule="auto"/>
        <w:rPr>
          <w:rFonts w:ascii="Bariol Regular" w:hAnsi="Bariol Regular"/>
          <w:color w:val="4BACC6"/>
          <w:sz w:val="22"/>
          <w:szCs w:val="22"/>
        </w:rPr>
      </w:pPr>
    </w:p>
    <w:p w14:paraId="73DA0790" w14:textId="43C37B26" w:rsidR="00FA6464" w:rsidRPr="00523B76" w:rsidRDefault="00FA6464" w:rsidP="00FA6464">
      <w:pPr>
        <w:spacing w:line="276" w:lineRule="auto"/>
        <w:ind w:right="-1"/>
        <w:rPr>
          <w:rStyle w:val="Hyperlink"/>
          <w:rFonts w:ascii="Bariol Regular" w:hAnsi="Bariol Regular" w:cs="Arial"/>
          <w:color w:val="00B0F0"/>
          <w:sz w:val="24"/>
          <w:szCs w:val="24"/>
        </w:rPr>
      </w:pPr>
      <w:bookmarkStart w:id="0" w:name="_Hlk514663345"/>
      <w:r w:rsidRPr="00523B76">
        <w:rPr>
          <w:rFonts w:ascii="Bariol Regular" w:hAnsi="Bariol Regular" w:cs="Arial"/>
          <w:sz w:val="24"/>
          <w:szCs w:val="24"/>
        </w:rPr>
        <w:t xml:space="preserve">This form is to be completed by the student(s) who produced the accompanying entry for the 2024 RIBA President’s Medals. Once all sections are completed, please email this form together with the remainder of the entry’s digital-only content to </w:t>
      </w:r>
      <w:hyperlink r:id="rId11" w:history="1">
        <w:r w:rsidRPr="00523B76">
          <w:rPr>
            <w:rStyle w:val="Hyperlink"/>
            <w:rFonts w:ascii="Bariol Regular" w:hAnsi="Bariol Regular" w:cs="Arial"/>
            <w:color w:val="4BACC6"/>
            <w:sz w:val="24"/>
            <w:szCs w:val="24"/>
          </w:rPr>
          <w:t>presidents.medals@riba.org</w:t>
        </w:r>
      </w:hyperlink>
      <w:r w:rsidRPr="00523B76">
        <w:rPr>
          <w:rStyle w:val="Hyperlink"/>
          <w:rFonts w:ascii="Bariol Regular" w:hAnsi="Bariol Regular" w:cs="Arial"/>
          <w:color w:val="4BACC6"/>
          <w:sz w:val="24"/>
          <w:szCs w:val="24"/>
        </w:rPr>
        <w:t xml:space="preserve">. </w:t>
      </w:r>
    </w:p>
    <w:p w14:paraId="0E611614" w14:textId="6156EA1E" w:rsidR="00FA6464" w:rsidRPr="00523B76" w:rsidRDefault="00310FEA" w:rsidP="00FA6464">
      <w:pPr>
        <w:spacing w:after="0" w:line="276" w:lineRule="auto"/>
        <w:ind w:right="-1"/>
        <w:rPr>
          <w:rFonts w:ascii="Bariol Regular" w:hAnsi="Bariol Regular" w:cs="Arial"/>
          <w:color w:val="4BACC6"/>
          <w:sz w:val="24"/>
          <w:szCs w:val="24"/>
          <w:shd w:val="clear" w:color="auto" w:fill="FFFFFF"/>
        </w:rPr>
      </w:pPr>
      <w:r w:rsidRPr="00523B76">
        <w:rPr>
          <w:rFonts w:ascii="Bariol Regular" w:hAnsi="Bariol Regular" w:cs="Arial"/>
          <w:color w:val="242424"/>
          <w:sz w:val="24"/>
          <w:szCs w:val="24"/>
          <w:shd w:val="clear" w:color="auto" w:fill="FFFFFF"/>
        </w:rPr>
        <w:t>The</w:t>
      </w:r>
      <w:r w:rsidR="00FA6464" w:rsidRPr="00523B76">
        <w:rPr>
          <w:rFonts w:ascii="Bariol Regular" w:hAnsi="Bariol Regular" w:cs="Arial"/>
          <w:color w:val="242424"/>
          <w:sz w:val="24"/>
          <w:szCs w:val="24"/>
          <w:shd w:val="clear" w:color="auto" w:fill="FFFFFF"/>
        </w:rPr>
        <w:t xml:space="preserve"> information provided in this form will be treated in the strictest confidence, in line with the </w:t>
      </w:r>
      <w:hyperlink r:id="rId12" w:history="1">
        <w:r w:rsidR="00FA6464" w:rsidRPr="00523B76">
          <w:rPr>
            <w:rStyle w:val="Hyperlink"/>
            <w:rFonts w:ascii="Bariol Regular" w:hAnsi="Bariol Regular" w:cs="Arial"/>
            <w:color w:val="4BACC6"/>
            <w:sz w:val="24"/>
            <w:szCs w:val="24"/>
            <w:shd w:val="clear" w:color="auto" w:fill="FFFFFF"/>
          </w:rPr>
          <w:t>RIBA Privacy Policy</w:t>
        </w:r>
      </w:hyperlink>
      <w:r w:rsidR="00FA6464" w:rsidRPr="00523B76">
        <w:rPr>
          <w:rFonts w:ascii="Bariol Regular" w:hAnsi="Bariol Regular" w:cs="Arial"/>
          <w:color w:val="4BACC6"/>
          <w:sz w:val="24"/>
          <w:szCs w:val="24"/>
          <w:shd w:val="clear" w:color="auto" w:fill="FFFFFF"/>
        </w:rPr>
        <w:t>.</w:t>
      </w:r>
    </w:p>
    <w:p w14:paraId="3CB35117" w14:textId="77777777" w:rsidR="00340956" w:rsidRDefault="00340956" w:rsidP="00FA6464">
      <w:pPr>
        <w:spacing w:after="0" w:line="276" w:lineRule="auto"/>
        <w:ind w:right="-1"/>
        <w:rPr>
          <w:rFonts w:ascii="Bariol Regular" w:hAnsi="Bariol Regular" w:cs="Arial"/>
          <w:color w:val="4BACC6"/>
          <w:sz w:val="22"/>
          <w:szCs w:val="22"/>
          <w:shd w:val="clear" w:color="auto" w:fill="FFFFFF"/>
        </w:rPr>
      </w:pPr>
    </w:p>
    <w:tbl>
      <w:tblPr>
        <w:tblW w:w="4995" w:type="pct"/>
        <w:tblLook w:val="04A0" w:firstRow="1" w:lastRow="0" w:firstColumn="1" w:lastColumn="0" w:noHBand="0" w:noVBand="1"/>
      </w:tblPr>
      <w:tblGrid>
        <w:gridCol w:w="993"/>
        <w:gridCol w:w="1984"/>
        <w:gridCol w:w="426"/>
        <w:gridCol w:w="2409"/>
        <w:gridCol w:w="437"/>
        <w:gridCol w:w="1833"/>
        <w:gridCol w:w="413"/>
      </w:tblGrid>
      <w:tr w:rsidR="00340956" w:rsidRPr="00523B76" w14:paraId="2959441B" w14:textId="77777777" w:rsidTr="00523B76">
        <w:trPr>
          <w:trHeight w:val="340"/>
        </w:trPr>
        <w:tc>
          <w:tcPr>
            <w:tcW w:w="584" w:type="pct"/>
            <w:vAlign w:val="center"/>
          </w:tcPr>
          <w:p w14:paraId="3BE611D5" w14:textId="77777777" w:rsidR="00340956" w:rsidRPr="00523B76" w:rsidRDefault="00340956" w:rsidP="0099101F">
            <w:pPr>
              <w:spacing w:after="0"/>
              <w:ind w:left="-120"/>
              <w:rPr>
                <w:rFonts w:ascii="Bariol Regular" w:hAnsi="Bariol Regular"/>
                <w:spacing w:val="-2"/>
                <w:sz w:val="24"/>
                <w:szCs w:val="24"/>
              </w:rPr>
            </w:pPr>
            <w:r w:rsidRPr="00523B76">
              <w:rPr>
                <w:rFonts w:ascii="Bariol Regular" w:hAnsi="Bariol Regular"/>
                <w:spacing w:val="-2"/>
                <w:sz w:val="24"/>
                <w:szCs w:val="24"/>
              </w:rPr>
              <w:t>Category:</w:t>
            </w:r>
          </w:p>
        </w:tc>
        <w:tc>
          <w:tcPr>
            <w:tcW w:w="1168" w:type="pct"/>
            <w:vAlign w:val="center"/>
          </w:tcPr>
          <w:p w14:paraId="0446FC1D" w14:textId="77777777" w:rsidR="00340956" w:rsidRPr="00E8139D" w:rsidRDefault="00340956" w:rsidP="00E8139D">
            <w:pPr>
              <w:spacing w:after="0"/>
              <w:ind w:left="35" w:hanging="141"/>
              <w:jc w:val="right"/>
              <w:rPr>
                <w:rFonts w:ascii="Bariol Regular" w:hAnsi="Bariol Regular"/>
                <w:spacing w:val="-2"/>
                <w:sz w:val="22"/>
                <w:szCs w:val="22"/>
              </w:rPr>
            </w:pPr>
            <w:r w:rsidRPr="00E8139D">
              <w:rPr>
                <w:rFonts w:ascii="Bariol Regular" w:hAnsi="Bariol Regular"/>
                <w:spacing w:val="-2"/>
                <w:sz w:val="22"/>
                <w:szCs w:val="22"/>
              </w:rPr>
              <w:t>RIBA Bronze Medal</w:t>
            </w:r>
          </w:p>
        </w:tc>
        <w:tc>
          <w:tcPr>
            <w:tcW w:w="251" w:type="pct"/>
            <w:shd w:val="clear" w:color="auto" w:fill="D9D9D9" w:themeFill="background1" w:themeFillShade="D9"/>
            <w:vAlign w:val="center"/>
          </w:tcPr>
          <w:sdt>
            <w:sdtPr>
              <w:rPr>
                <w:rFonts w:ascii="Bariol Regular" w:hAnsi="Bariol Regular"/>
                <w:sz w:val="24"/>
                <w:szCs w:val="24"/>
              </w:rPr>
              <w:id w:val="-1430348373"/>
              <w14:checkbox>
                <w14:checked w14:val="0"/>
                <w14:checkedState w14:val="2612" w14:font="MS Gothic"/>
                <w14:uncheckedState w14:val="2610" w14:font="MS Gothic"/>
              </w14:checkbox>
            </w:sdtPr>
            <w:sdtEndPr/>
            <w:sdtContent>
              <w:p w14:paraId="32428EF2" w14:textId="77777777" w:rsidR="00340956" w:rsidRPr="00523B76" w:rsidRDefault="00340956" w:rsidP="0099101F">
                <w:pPr>
                  <w:spacing w:after="0"/>
                  <w:rPr>
                    <w:rFonts w:ascii="Bariol Regular" w:hAnsi="Bariol Regular"/>
                    <w:sz w:val="24"/>
                    <w:szCs w:val="24"/>
                  </w:rPr>
                </w:pPr>
                <w:r w:rsidRPr="00523B76">
                  <w:rPr>
                    <w:rFonts w:ascii="Segoe UI Symbol" w:eastAsia="MS Gothic" w:hAnsi="Segoe UI Symbol" w:cs="Segoe UI Symbol"/>
                    <w:sz w:val="24"/>
                    <w:szCs w:val="24"/>
                  </w:rPr>
                  <w:t>☐</w:t>
                </w:r>
              </w:p>
            </w:sdtContent>
          </w:sdt>
        </w:tc>
        <w:tc>
          <w:tcPr>
            <w:tcW w:w="1418" w:type="pct"/>
            <w:vAlign w:val="center"/>
          </w:tcPr>
          <w:p w14:paraId="3E72AC69" w14:textId="77777777" w:rsidR="00340956" w:rsidRPr="00E8139D" w:rsidRDefault="00340956" w:rsidP="0099101F">
            <w:pPr>
              <w:spacing w:after="0"/>
              <w:ind w:left="-120"/>
              <w:jc w:val="right"/>
              <w:rPr>
                <w:rFonts w:ascii="Bariol Regular" w:hAnsi="Bariol Regular"/>
                <w:spacing w:val="-2"/>
                <w:sz w:val="22"/>
                <w:szCs w:val="22"/>
              </w:rPr>
            </w:pPr>
            <w:r w:rsidRPr="00E8139D">
              <w:rPr>
                <w:rFonts w:ascii="Bariol Regular" w:hAnsi="Bariol Regular"/>
                <w:spacing w:val="-2"/>
                <w:sz w:val="22"/>
                <w:szCs w:val="22"/>
              </w:rPr>
              <w:t>RIBA Dissertation Medal</w:t>
            </w:r>
          </w:p>
        </w:tc>
        <w:tc>
          <w:tcPr>
            <w:tcW w:w="257" w:type="pct"/>
            <w:shd w:val="clear" w:color="auto" w:fill="D9D9D9" w:themeFill="background1" w:themeFillShade="D9"/>
            <w:vAlign w:val="center"/>
          </w:tcPr>
          <w:sdt>
            <w:sdtPr>
              <w:rPr>
                <w:rFonts w:ascii="Bariol Regular" w:hAnsi="Bariol Regular"/>
                <w:sz w:val="24"/>
                <w:szCs w:val="24"/>
                <w:shd w:val="clear" w:color="auto" w:fill="D9D9D9" w:themeFill="background1" w:themeFillShade="D9"/>
              </w:rPr>
              <w:id w:val="78803997"/>
              <w14:checkbox>
                <w14:checked w14:val="0"/>
                <w14:checkedState w14:val="2612" w14:font="MS Gothic"/>
                <w14:uncheckedState w14:val="2610" w14:font="MS Gothic"/>
              </w14:checkbox>
            </w:sdtPr>
            <w:sdtEndPr/>
            <w:sdtContent>
              <w:p w14:paraId="504D1175" w14:textId="77777777" w:rsidR="00340956" w:rsidRPr="00523B76" w:rsidRDefault="00340956" w:rsidP="0099101F">
                <w:pPr>
                  <w:spacing w:after="0"/>
                  <w:rPr>
                    <w:rFonts w:ascii="Bariol Regular" w:hAnsi="Bariol Regular"/>
                    <w:sz w:val="24"/>
                    <w:szCs w:val="24"/>
                    <w:shd w:val="clear" w:color="auto" w:fill="D9D9D9" w:themeFill="background1" w:themeFillShade="D9"/>
                  </w:rPr>
                </w:pPr>
                <w:r w:rsidRPr="00523B76">
                  <w:rPr>
                    <w:rFonts w:ascii="Segoe UI Symbol" w:eastAsia="MS Gothic" w:hAnsi="Segoe UI Symbol" w:cs="Segoe UI Symbol"/>
                    <w:sz w:val="24"/>
                    <w:szCs w:val="24"/>
                    <w:shd w:val="clear" w:color="auto" w:fill="D9D9D9" w:themeFill="background1" w:themeFillShade="D9"/>
                  </w:rPr>
                  <w:t>☐</w:t>
                </w:r>
              </w:p>
            </w:sdtContent>
          </w:sdt>
        </w:tc>
        <w:tc>
          <w:tcPr>
            <w:tcW w:w="1079" w:type="pct"/>
            <w:vAlign w:val="center"/>
          </w:tcPr>
          <w:p w14:paraId="37A3A320" w14:textId="77777777" w:rsidR="00340956" w:rsidRPr="00E8139D" w:rsidRDefault="00340956" w:rsidP="0099101F">
            <w:pPr>
              <w:spacing w:after="0"/>
              <w:ind w:left="-120"/>
              <w:jc w:val="right"/>
              <w:rPr>
                <w:rFonts w:ascii="Bariol Regular" w:hAnsi="Bariol Regular"/>
                <w:spacing w:val="-2"/>
                <w:sz w:val="22"/>
                <w:szCs w:val="22"/>
              </w:rPr>
            </w:pPr>
            <w:r w:rsidRPr="00E8139D">
              <w:rPr>
                <w:rFonts w:ascii="Bariol Regular" w:hAnsi="Bariol Regular"/>
                <w:spacing w:val="-2"/>
                <w:sz w:val="22"/>
                <w:szCs w:val="22"/>
              </w:rPr>
              <w:t>RIBA Silver Medal</w:t>
            </w:r>
          </w:p>
        </w:tc>
        <w:tc>
          <w:tcPr>
            <w:tcW w:w="243" w:type="pct"/>
            <w:shd w:val="clear" w:color="auto" w:fill="D9D9D9" w:themeFill="background1" w:themeFillShade="D9"/>
            <w:vAlign w:val="center"/>
          </w:tcPr>
          <w:sdt>
            <w:sdtPr>
              <w:rPr>
                <w:rFonts w:ascii="Bariol Regular" w:hAnsi="Bariol Regular"/>
                <w:sz w:val="24"/>
                <w:szCs w:val="24"/>
              </w:rPr>
              <w:id w:val="-376243824"/>
              <w14:checkbox>
                <w14:checked w14:val="0"/>
                <w14:checkedState w14:val="2612" w14:font="MS Gothic"/>
                <w14:uncheckedState w14:val="2610" w14:font="MS Gothic"/>
              </w14:checkbox>
            </w:sdtPr>
            <w:sdtEndPr/>
            <w:sdtContent>
              <w:p w14:paraId="1BB5D280" w14:textId="77777777" w:rsidR="00340956" w:rsidRPr="00523B76" w:rsidRDefault="00340956" w:rsidP="0099101F">
                <w:pPr>
                  <w:spacing w:after="0"/>
                  <w:ind w:left="-120"/>
                  <w:jc w:val="right"/>
                  <w:rPr>
                    <w:rFonts w:ascii="Bariol Regular" w:hAnsi="Bariol Regular"/>
                    <w:spacing w:val="-2"/>
                    <w:sz w:val="24"/>
                    <w:szCs w:val="24"/>
                  </w:rPr>
                </w:pPr>
                <w:r w:rsidRPr="00523B76">
                  <w:rPr>
                    <w:rFonts w:ascii="Segoe UI Symbol" w:eastAsia="MS Gothic" w:hAnsi="Segoe UI Symbol" w:cs="Segoe UI Symbol"/>
                    <w:sz w:val="24"/>
                    <w:szCs w:val="24"/>
                  </w:rPr>
                  <w:t>☐</w:t>
                </w:r>
              </w:p>
            </w:sdtContent>
          </w:sdt>
        </w:tc>
      </w:tr>
    </w:tbl>
    <w:p w14:paraId="60967DD9" w14:textId="77777777" w:rsidR="00340956" w:rsidRPr="005424CE" w:rsidRDefault="00340956" w:rsidP="00340956">
      <w:pPr>
        <w:spacing w:after="0"/>
        <w:rPr>
          <w:rFonts w:ascii="Bariol Regular" w:hAnsi="Bariol Regular"/>
          <w:sz w:val="4"/>
          <w:szCs w:val="4"/>
        </w:rPr>
      </w:pPr>
    </w:p>
    <w:tbl>
      <w:tblPr>
        <w:tblW w:w="4995" w:type="pct"/>
        <w:tblLook w:val="04A0" w:firstRow="1" w:lastRow="0" w:firstColumn="1" w:lastColumn="0" w:noHBand="0" w:noVBand="1"/>
      </w:tblPr>
      <w:tblGrid>
        <w:gridCol w:w="1133"/>
        <w:gridCol w:w="7362"/>
      </w:tblGrid>
      <w:tr w:rsidR="00340956" w:rsidRPr="00E8139D" w14:paraId="0561B09F" w14:textId="77777777" w:rsidTr="00E8139D">
        <w:trPr>
          <w:trHeight w:val="340"/>
        </w:trPr>
        <w:tc>
          <w:tcPr>
            <w:tcW w:w="667" w:type="pct"/>
            <w:vAlign w:val="center"/>
          </w:tcPr>
          <w:p w14:paraId="0866D6F6" w14:textId="77777777" w:rsidR="00340956" w:rsidRPr="00E8139D" w:rsidRDefault="00340956" w:rsidP="0099101F">
            <w:pPr>
              <w:spacing w:after="0"/>
              <w:ind w:left="-120"/>
              <w:rPr>
                <w:rFonts w:ascii="Bariol Regular" w:hAnsi="Bariol Regular"/>
                <w:spacing w:val="-2"/>
                <w:sz w:val="24"/>
                <w:szCs w:val="24"/>
              </w:rPr>
            </w:pPr>
            <w:r w:rsidRPr="00E8139D">
              <w:rPr>
                <w:rFonts w:ascii="Bariol Regular" w:hAnsi="Bariol Regular"/>
                <w:spacing w:val="-2"/>
                <w:sz w:val="24"/>
                <w:szCs w:val="24"/>
              </w:rPr>
              <w:t>Entry Title:</w:t>
            </w:r>
          </w:p>
        </w:tc>
        <w:tc>
          <w:tcPr>
            <w:tcW w:w="4333" w:type="pct"/>
            <w:shd w:val="clear" w:color="auto" w:fill="D9D9D9" w:themeFill="background1" w:themeFillShade="D9"/>
            <w:vAlign w:val="center"/>
          </w:tcPr>
          <w:p w14:paraId="6C5148C5" w14:textId="77777777" w:rsidR="00340956" w:rsidRPr="00E8139D" w:rsidRDefault="00340956" w:rsidP="00E8139D">
            <w:pPr>
              <w:spacing w:after="0"/>
              <w:ind w:left="-106"/>
              <w:rPr>
                <w:rFonts w:ascii="Bariol Regular" w:hAnsi="Bariol Regular"/>
                <w:spacing w:val="-2"/>
                <w:sz w:val="24"/>
                <w:szCs w:val="24"/>
              </w:rPr>
            </w:pPr>
          </w:p>
        </w:tc>
      </w:tr>
    </w:tbl>
    <w:p w14:paraId="0FC16B67" w14:textId="77777777" w:rsidR="00340956" w:rsidRDefault="00340956" w:rsidP="00340956">
      <w:pPr>
        <w:spacing w:after="0"/>
        <w:rPr>
          <w:rFonts w:ascii="Bariol Regular" w:hAnsi="Bariol Regular"/>
          <w:sz w:val="4"/>
          <w:szCs w:val="4"/>
        </w:rPr>
      </w:pPr>
    </w:p>
    <w:tbl>
      <w:tblPr>
        <w:tblW w:w="4995" w:type="pct"/>
        <w:tblLook w:val="04A0" w:firstRow="1" w:lastRow="0" w:firstColumn="1" w:lastColumn="0" w:noHBand="0" w:noVBand="1"/>
      </w:tblPr>
      <w:tblGrid>
        <w:gridCol w:w="1133"/>
        <w:gridCol w:w="7362"/>
      </w:tblGrid>
      <w:tr w:rsidR="00340956" w:rsidRPr="00E8139D" w14:paraId="6449B7C1" w14:textId="77777777" w:rsidTr="00E8139D">
        <w:trPr>
          <w:trHeight w:val="340"/>
        </w:trPr>
        <w:tc>
          <w:tcPr>
            <w:tcW w:w="667" w:type="pct"/>
            <w:vAlign w:val="center"/>
          </w:tcPr>
          <w:p w14:paraId="0A420545" w14:textId="77777777" w:rsidR="00340956" w:rsidRPr="00E8139D" w:rsidRDefault="00340956" w:rsidP="0099101F">
            <w:pPr>
              <w:spacing w:after="0"/>
              <w:ind w:left="-120"/>
              <w:rPr>
                <w:rFonts w:ascii="Bariol Regular" w:hAnsi="Bariol Regular"/>
                <w:spacing w:val="-2"/>
                <w:sz w:val="24"/>
                <w:szCs w:val="24"/>
              </w:rPr>
            </w:pPr>
            <w:r w:rsidRPr="00E8139D">
              <w:rPr>
                <w:rFonts w:ascii="Bariol Regular" w:hAnsi="Bariol Regular" w:cs="Arial"/>
                <w:sz w:val="24"/>
                <w:szCs w:val="24"/>
              </w:rPr>
              <w:t>Institution:</w:t>
            </w:r>
          </w:p>
        </w:tc>
        <w:tc>
          <w:tcPr>
            <w:tcW w:w="4333" w:type="pct"/>
            <w:shd w:val="clear" w:color="auto" w:fill="D9D9D9" w:themeFill="background1" w:themeFillShade="D9"/>
            <w:vAlign w:val="center"/>
          </w:tcPr>
          <w:p w14:paraId="21D0DA0C" w14:textId="77777777" w:rsidR="00340956" w:rsidRPr="00E8139D" w:rsidRDefault="00340956" w:rsidP="00E8139D">
            <w:pPr>
              <w:spacing w:after="0"/>
              <w:ind w:left="-106"/>
              <w:rPr>
                <w:rFonts w:ascii="Bariol Regular" w:hAnsi="Bariol Regular"/>
                <w:spacing w:val="-2"/>
                <w:sz w:val="24"/>
                <w:szCs w:val="24"/>
              </w:rPr>
            </w:pPr>
          </w:p>
        </w:tc>
      </w:tr>
    </w:tbl>
    <w:p w14:paraId="7B1B4632" w14:textId="77777777" w:rsidR="00340956" w:rsidRPr="003B42AD" w:rsidRDefault="00340956" w:rsidP="00340956">
      <w:pPr>
        <w:spacing w:after="0"/>
        <w:rPr>
          <w:rFonts w:ascii="Bariol Regular" w:hAnsi="Bariol Regular"/>
          <w:b/>
          <w:bCs/>
          <w:sz w:val="4"/>
          <w:szCs w:val="4"/>
        </w:rPr>
      </w:pPr>
    </w:p>
    <w:p w14:paraId="56F3786B" w14:textId="77777777" w:rsidR="00340956" w:rsidRDefault="00340956" w:rsidP="00FA6464">
      <w:pPr>
        <w:spacing w:after="0" w:line="276" w:lineRule="auto"/>
        <w:ind w:right="-1"/>
        <w:rPr>
          <w:rFonts w:ascii="Bariol Regular" w:hAnsi="Bariol Regular" w:cs="Arial"/>
          <w:b/>
          <w:bCs/>
          <w:color w:val="4BACC6"/>
          <w:sz w:val="22"/>
          <w:szCs w:val="22"/>
          <w:shd w:val="clear" w:color="auto" w:fill="FFFFFF"/>
        </w:rPr>
      </w:pPr>
    </w:p>
    <w:tbl>
      <w:tblPr>
        <w:tblW w:w="5000" w:type="pct"/>
        <w:tblLook w:val="04A0" w:firstRow="1" w:lastRow="0" w:firstColumn="1" w:lastColumn="0" w:noHBand="0" w:noVBand="1"/>
      </w:tblPr>
      <w:tblGrid>
        <w:gridCol w:w="8081"/>
        <w:gridCol w:w="423"/>
      </w:tblGrid>
      <w:tr w:rsidR="003255B2" w:rsidRPr="00E8139D" w14:paraId="24EB47EE" w14:textId="77777777" w:rsidTr="00D92CB1">
        <w:trPr>
          <w:trHeight w:val="340"/>
        </w:trPr>
        <w:tc>
          <w:tcPr>
            <w:tcW w:w="5000" w:type="pct"/>
            <w:gridSpan w:val="2"/>
            <w:shd w:val="clear" w:color="auto" w:fill="4BACC6"/>
            <w:vAlign w:val="center"/>
          </w:tcPr>
          <w:p w14:paraId="421B1B18" w14:textId="77777777" w:rsidR="003255B2" w:rsidRPr="00E8139D" w:rsidRDefault="003255B2" w:rsidP="00D92CB1">
            <w:pPr>
              <w:pStyle w:val="BodyText"/>
              <w:spacing w:after="0" w:line="276" w:lineRule="auto"/>
              <w:ind w:left="-104"/>
              <w:rPr>
                <w:rFonts w:ascii="Bariol Regular" w:hAnsi="Bariol Regular"/>
                <w:b/>
                <w:bCs/>
                <w:color w:val="FFFFFF" w:themeColor="background1"/>
                <w:sz w:val="24"/>
                <w:szCs w:val="24"/>
              </w:rPr>
            </w:pPr>
            <w:r w:rsidRPr="00E8139D">
              <w:rPr>
                <w:rFonts w:ascii="Bariol Regular" w:hAnsi="Bariol Regular"/>
                <w:b/>
                <w:bCs/>
                <w:color w:val="FFFFFF" w:themeColor="background1"/>
                <w:sz w:val="24"/>
                <w:szCs w:val="24"/>
              </w:rPr>
              <w:t>Check List</w:t>
            </w:r>
          </w:p>
        </w:tc>
      </w:tr>
      <w:tr w:rsidR="003255B2" w:rsidRPr="00523B76" w14:paraId="2F30DCC8" w14:textId="77777777" w:rsidTr="00A72CBF">
        <w:trPr>
          <w:trHeight w:val="57"/>
        </w:trPr>
        <w:tc>
          <w:tcPr>
            <w:tcW w:w="4761" w:type="pct"/>
            <w:vAlign w:val="center"/>
          </w:tcPr>
          <w:p w14:paraId="713331A0" w14:textId="77777777" w:rsidR="003255B2" w:rsidRPr="00523B76" w:rsidRDefault="003255B2" w:rsidP="006F5D79">
            <w:pPr>
              <w:spacing w:after="0" w:line="276" w:lineRule="auto"/>
              <w:ind w:left="-104"/>
              <w:rPr>
                <w:rFonts w:ascii="Bariol Regular" w:hAnsi="Bariol Regular" w:cs="Arial"/>
                <w:bCs/>
                <w:sz w:val="2"/>
                <w:szCs w:val="2"/>
              </w:rPr>
            </w:pPr>
          </w:p>
        </w:tc>
        <w:tc>
          <w:tcPr>
            <w:tcW w:w="239" w:type="pct"/>
            <w:shd w:val="clear" w:color="auto" w:fill="auto"/>
            <w:vAlign w:val="center"/>
          </w:tcPr>
          <w:p w14:paraId="5403C1DB" w14:textId="77777777" w:rsidR="003255B2" w:rsidRPr="00523B76" w:rsidRDefault="003255B2" w:rsidP="006F5D79">
            <w:pPr>
              <w:pStyle w:val="BodyText"/>
              <w:spacing w:after="0" w:line="276" w:lineRule="auto"/>
              <w:rPr>
                <w:rFonts w:ascii="Bariol Regular" w:hAnsi="Bariol Regular"/>
                <w:sz w:val="2"/>
                <w:szCs w:val="2"/>
              </w:rPr>
            </w:pPr>
          </w:p>
        </w:tc>
      </w:tr>
      <w:tr w:rsidR="003255B2" w:rsidRPr="00523B76" w14:paraId="53D80CBF" w14:textId="77777777" w:rsidTr="00A72CBF">
        <w:trPr>
          <w:trHeight w:val="907"/>
        </w:trPr>
        <w:tc>
          <w:tcPr>
            <w:tcW w:w="4761" w:type="pct"/>
            <w:vAlign w:val="center"/>
          </w:tcPr>
          <w:p w14:paraId="00929F8E" w14:textId="5D1259EB" w:rsidR="003255B2" w:rsidRPr="00523B76" w:rsidRDefault="003255B2" w:rsidP="003255B2">
            <w:pPr>
              <w:spacing w:after="0" w:line="276" w:lineRule="auto"/>
              <w:ind w:left="-104"/>
              <w:rPr>
                <w:rFonts w:ascii="Bariol Regular" w:hAnsi="Bariol Regular" w:cs="Arial"/>
                <w:bCs/>
                <w:sz w:val="24"/>
                <w:szCs w:val="24"/>
              </w:rPr>
            </w:pPr>
            <w:r w:rsidRPr="00523B76">
              <w:rPr>
                <w:rFonts w:ascii="Bariol Regular" w:hAnsi="Bariol Regular" w:cs="Arial"/>
                <w:bCs/>
                <w:sz w:val="24"/>
                <w:szCs w:val="24"/>
              </w:rPr>
              <w:t>The author(s) of the entry has/have read the ‘RIBA President's Medals 202</w:t>
            </w:r>
            <w:r w:rsidR="004C53DA" w:rsidRPr="00523B76">
              <w:rPr>
                <w:rFonts w:ascii="Bariol Regular" w:hAnsi="Bariol Regular" w:cs="Arial"/>
                <w:bCs/>
                <w:sz w:val="24"/>
                <w:szCs w:val="24"/>
              </w:rPr>
              <w:t>4</w:t>
            </w:r>
            <w:r w:rsidRPr="00523B76">
              <w:rPr>
                <w:rFonts w:ascii="Bariol Regular" w:hAnsi="Bariol Regular" w:cs="Arial"/>
                <w:bCs/>
                <w:sz w:val="24"/>
                <w:szCs w:val="24"/>
              </w:rPr>
              <w:t xml:space="preserve"> - Guidelines and Requirements’ document before putting together this entry, and they understand that the entry may be disqualified if the content does not comply with the award’s guidelines and requirements.</w:t>
            </w:r>
          </w:p>
        </w:tc>
        <w:tc>
          <w:tcPr>
            <w:tcW w:w="239" w:type="pct"/>
            <w:shd w:val="clear" w:color="auto" w:fill="D9D9D9" w:themeFill="background1" w:themeFillShade="D9"/>
            <w:vAlign w:val="center"/>
          </w:tcPr>
          <w:sdt>
            <w:sdtPr>
              <w:rPr>
                <w:rFonts w:ascii="Bariol Regular" w:hAnsi="Bariol Regular"/>
                <w:sz w:val="24"/>
                <w:szCs w:val="24"/>
              </w:rPr>
              <w:id w:val="628905189"/>
              <w14:checkbox>
                <w14:checked w14:val="0"/>
                <w14:checkedState w14:val="2612" w14:font="MS Gothic"/>
                <w14:uncheckedState w14:val="2610" w14:font="MS Gothic"/>
              </w14:checkbox>
            </w:sdtPr>
            <w:sdtEndPr/>
            <w:sdtContent>
              <w:p w14:paraId="13FFB539" w14:textId="77777777" w:rsidR="003255B2" w:rsidRPr="00523B76" w:rsidRDefault="003255B2" w:rsidP="003255B2">
                <w:pPr>
                  <w:pStyle w:val="BodyText"/>
                  <w:spacing w:after="0" w:line="276" w:lineRule="auto"/>
                  <w:rPr>
                    <w:rFonts w:ascii="Bariol Regular" w:hAnsi="Bariol Regular"/>
                    <w:sz w:val="24"/>
                    <w:szCs w:val="24"/>
                  </w:rPr>
                </w:pPr>
                <w:r w:rsidRPr="00523B76">
                  <w:rPr>
                    <w:rFonts w:ascii="Segoe UI Symbol" w:eastAsia="MS Gothic" w:hAnsi="Segoe UI Symbol" w:cs="Segoe UI Symbol"/>
                    <w:sz w:val="24"/>
                    <w:szCs w:val="24"/>
                  </w:rPr>
                  <w:t>☐</w:t>
                </w:r>
              </w:p>
            </w:sdtContent>
          </w:sdt>
        </w:tc>
      </w:tr>
      <w:tr w:rsidR="003255B2" w:rsidRPr="00523B76" w14:paraId="34AD925F" w14:textId="77777777" w:rsidTr="00A72CBF">
        <w:trPr>
          <w:trHeight w:val="57"/>
        </w:trPr>
        <w:tc>
          <w:tcPr>
            <w:tcW w:w="4761" w:type="pct"/>
          </w:tcPr>
          <w:p w14:paraId="226DD3D7" w14:textId="77777777" w:rsidR="003255B2" w:rsidRPr="00523B76" w:rsidRDefault="003255B2" w:rsidP="006F5D79">
            <w:pPr>
              <w:spacing w:after="0" w:line="276" w:lineRule="auto"/>
              <w:ind w:left="-104"/>
              <w:rPr>
                <w:rFonts w:ascii="Bariol Regular" w:hAnsi="Bariol Regular" w:cs="Arial"/>
                <w:bCs/>
                <w:sz w:val="2"/>
                <w:szCs w:val="2"/>
              </w:rPr>
            </w:pPr>
          </w:p>
        </w:tc>
        <w:tc>
          <w:tcPr>
            <w:tcW w:w="239" w:type="pct"/>
          </w:tcPr>
          <w:p w14:paraId="6A64B62B" w14:textId="77777777" w:rsidR="003255B2" w:rsidRPr="00523B76" w:rsidRDefault="003255B2" w:rsidP="006F5D79">
            <w:pPr>
              <w:pStyle w:val="BodyText"/>
              <w:spacing w:after="0" w:line="276" w:lineRule="auto"/>
              <w:rPr>
                <w:rFonts w:ascii="Bariol Regular" w:hAnsi="Bariol Regular"/>
                <w:sz w:val="2"/>
                <w:szCs w:val="2"/>
              </w:rPr>
            </w:pPr>
          </w:p>
        </w:tc>
      </w:tr>
      <w:tr w:rsidR="003255B2" w:rsidRPr="00523B76" w14:paraId="54F9899E" w14:textId="77777777" w:rsidTr="00A72CBF">
        <w:trPr>
          <w:trHeight w:val="850"/>
        </w:trPr>
        <w:tc>
          <w:tcPr>
            <w:tcW w:w="4761" w:type="pct"/>
            <w:vAlign w:val="center"/>
          </w:tcPr>
          <w:p w14:paraId="01D51EEE" w14:textId="77777777" w:rsidR="003255B2" w:rsidRPr="00523B76" w:rsidRDefault="003255B2" w:rsidP="003255B2">
            <w:pPr>
              <w:spacing w:after="0" w:line="276" w:lineRule="auto"/>
              <w:ind w:left="-104"/>
              <w:rPr>
                <w:rFonts w:ascii="Bariol Regular" w:hAnsi="Bariol Regular" w:cs="Arial"/>
                <w:bCs/>
                <w:sz w:val="24"/>
                <w:szCs w:val="24"/>
              </w:rPr>
            </w:pPr>
            <w:r w:rsidRPr="00523B76">
              <w:rPr>
                <w:rFonts w:ascii="Bariol Regular" w:hAnsi="Bariol Regular" w:cs="Arial"/>
                <w:bCs/>
                <w:sz w:val="24"/>
                <w:szCs w:val="24"/>
              </w:rPr>
              <w:t>The author(s) of the entry confirm(s) that this entry is anonymous and that the name(s) of the author(s), of the tutor(s), and of the School of Architecture / University are not visible in any image or text and in the metadata of digital files.</w:t>
            </w:r>
          </w:p>
        </w:tc>
        <w:tc>
          <w:tcPr>
            <w:tcW w:w="239" w:type="pct"/>
            <w:shd w:val="clear" w:color="auto" w:fill="D9D9D9" w:themeFill="background1" w:themeFillShade="D9"/>
            <w:vAlign w:val="center"/>
          </w:tcPr>
          <w:sdt>
            <w:sdtPr>
              <w:rPr>
                <w:rFonts w:ascii="Bariol Regular" w:hAnsi="Bariol Regular"/>
                <w:sz w:val="24"/>
                <w:szCs w:val="24"/>
              </w:rPr>
              <w:id w:val="-1231996524"/>
              <w14:checkbox>
                <w14:checked w14:val="0"/>
                <w14:checkedState w14:val="2612" w14:font="MS Gothic"/>
                <w14:uncheckedState w14:val="2610" w14:font="MS Gothic"/>
              </w14:checkbox>
            </w:sdtPr>
            <w:sdtEndPr/>
            <w:sdtContent>
              <w:p w14:paraId="681050D2" w14:textId="77777777" w:rsidR="003255B2" w:rsidRPr="00523B76" w:rsidRDefault="003255B2" w:rsidP="003255B2">
                <w:pPr>
                  <w:pStyle w:val="BodyText"/>
                  <w:spacing w:after="0" w:line="276" w:lineRule="auto"/>
                  <w:rPr>
                    <w:rFonts w:ascii="Bariol Regular" w:hAnsi="Bariol Regular"/>
                    <w:sz w:val="24"/>
                    <w:szCs w:val="24"/>
                  </w:rPr>
                </w:pPr>
                <w:r w:rsidRPr="00523B76">
                  <w:rPr>
                    <w:rFonts w:ascii="Segoe UI Symbol" w:eastAsia="MS Gothic" w:hAnsi="Segoe UI Symbol" w:cs="Segoe UI Symbol"/>
                    <w:sz w:val="24"/>
                    <w:szCs w:val="24"/>
                  </w:rPr>
                  <w:t>☐</w:t>
                </w:r>
              </w:p>
            </w:sdtContent>
          </w:sdt>
        </w:tc>
      </w:tr>
      <w:tr w:rsidR="003255B2" w:rsidRPr="00523B76" w14:paraId="49730589" w14:textId="77777777" w:rsidTr="00A72CBF">
        <w:trPr>
          <w:trHeight w:val="57"/>
        </w:trPr>
        <w:tc>
          <w:tcPr>
            <w:tcW w:w="4761" w:type="pct"/>
          </w:tcPr>
          <w:p w14:paraId="04215083" w14:textId="77777777" w:rsidR="003255B2" w:rsidRPr="00523B76" w:rsidRDefault="003255B2" w:rsidP="006F5D79">
            <w:pPr>
              <w:spacing w:after="0" w:line="276" w:lineRule="auto"/>
              <w:ind w:left="-104"/>
              <w:rPr>
                <w:rFonts w:ascii="Bariol Regular" w:hAnsi="Bariol Regular" w:cs="Arial"/>
                <w:bCs/>
                <w:sz w:val="2"/>
                <w:szCs w:val="2"/>
              </w:rPr>
            </w:pPr>
          </w:p>
        </w:tc>
        <w:tc>
          <w:tcPr>
            <w:tcW w:w="239" w:type="pct"/>
          </w:tcPr>
          <w:p w14:paraId="0D1A6A77" w14:textId="77777777" w:rsidR="003255B2" w:rsidRPr="00523B76" w:rsidRDefault="003255B2" w:rsidP="006F5D79">
            <w:pPr>
              <w:pStyle w:val="BodyText"/>
              <w:spacing w:after="0" w:line="276" w:lineRule="auto"/>
              <w:rPr>
                <w:rFonts w:ascii="Bariol Regular" w:hAnsi="Bariol Regular"/>
                <w:sz w:val="2"/>
                <w:szCs w:val="2"/>
              </w:rPr>
            </w:pPr>
          </w:p>
        </w:tc>
      </w:tr>
      <w:tr w:rsidR="00A72CBF" w:rsidRPr="00523B76" w14:paraId="11673B26" w14:textId="77777777" w:rsidTr="00A72CBF">
        <w:trPr>
          <w:trHeight w:val="397"/>
        </w:trPr>
        <w:tc>
          <w:tcPr>
            <w:tcW w:w="4761" w:type="pct"/>
            <w:vAlign w:val="center"/>
          </w:tcPr>
          <w:p w14:paraId="5CA83C59" w14:textId="31207182" w:rsidR="00A72CBF" w:rsidRPr="00523B76" w:rsidRDefault="00A72CBF" w:rsidP="00A72CBF">
            <w:pPr>
              <w:spacing w:after="0" w:line="276" w:lineRule="auto"/>
              <w:ind w:left="-104"/>
              <w:rPr>
                <w:rFonts w:ascii="Bariol Regular" w:hAnsi="Bariol Regular" w:cs="Arial"/>
                <w:bCs/>
                <w:sz w:val="24"/>
                <w:szCs w:val="24"/>
              </w:rPr>
            </w:pPr>
            <w:r w:rsidRPr="00523B76">
              <w:rPr>
                <w:rFonts w:ascii="Bariol Regular" w:hAnsi="Bariol Regular" w:cs="Arial"/>
                <w:bCs/>
                <w:sz w:val="24"/>
                <w:szCs w:val="24"/>
              </w:rPr>
              <w:t>This entry is accompanied by a completed Entry Nomination Form.</w:t>
            </w:r>
          </w:p>
        </w:tc>
        <w:tc>
          <w:tcPr>
            <w:tcW w:w="239" w:type="pct"/>
            <w:shd w:val="clear" w:color="auto" w:fill="D9D9D9" w:themeFill="background1" w:themeFillShade="D9"/>
            <w:vAlign w:val="center"/>
          </w:tcPr>
          <w:sdt>
            <w:sdtPr>
              <w:rPr>
                <w:rFonts w:ascii="Bariol Regular" w:hAnsi="Bariol Regular"/>
                <w:sz w:val="24"/>
                <w:szCs w:val="24"/>
              </w:rPr>
              <w:id w:val="1169448041"/>
              <w14:checkbox>
                <w14:checked w14:val="0"/>
                <w14:checkedState w14:val="2612" w14:font="MS Gothic"/>
                <w14:uncheckedState w14:val="2610" w14:font="MS Gothic"/>
              </w14:checkbox>
            </w:sdtPr>
            <w:sdtEndPr/>
            <w:sdtContent>
              <w:p w14:paraId="3D200B88" w14:textId="77777777" w:rsidR="00A72CBF" w:rsidRPr="00523B76" w:rsidRDefault="00A72CBF" w:rsidP="00A72CBF">
                <w:pPr>
                  <w:pStyle w:val="BodyText"/>
                  <w:spacing w:after="0" w:line="276" w:lineRule="auto"/>
                  <w:rPr>
                    <w:rFonts w:ascii="Bariol Regular" w:hAnsi="Bariol Regular"/>
                    <w:sz w:val="24"/>
                    <w:szCs w:val="24"/>
                  </w:rPr>
                </w:pPr>
                <w:r w:rsidRPr="00523B76">
                  <w:rPr>
                    <w:rFonts w:ascii="Segoe UI Symbol" w:eastAsia="MS Gothic" w:hAnsi="Segoe UI Symbol" w:cs="Segoe UI Symbol"/>
                    <w:sz w:val="24"/>
                    <w:szCs w:val="24"/>
                  </w:rPr>
                  <w:t>☐</w:t>
                </w:r>
              </w:p>
            </w:sdtContent>
          </w:sdt>
        </w:tc>
      </w:tr>
      <w:tr w:rsidR="00A72CBF" w:rsidRPr="00523B76" w14:paraId="70335943" w14:textId="77777777" w:rsidTr="00A72CBF">
        <w:trPr>
          <w:trHeight w:val="57"/>
        </w:trPr>
        <w:tc>
          <w:tcPr>
            <w:tcW w:w="4761" w:type="pct"/>
          </w:tcPr>
          <w:p w14:paraId="4054D302" w14:textId="77777777" w:rsidR="00A72CBF" w:rsidRPr="00523B76" w:rsidRDefault="00A72CBF" w:rsidP="00A72CBF">
            <w:pPr>
              <w:spacing w:after="0" w:line="276" w:lineRule="auto"/>
              <w:ind w:left="-104"/>
              <w:rPr>
                <w:rFonts w:ascii="Bariol Regular" w:hAnsi="Bariol Regular" w:cs="Arial"/>
                <w:bCs/>
                <w:sz w:val="2"/>
                <w:szCs w:val="2"/>
              </w:rPr>
            </w:pPr>
          </w:p>
        </w:tc>
        <w:tc>
          <w:tcPr>
            <w:tcW w:w="239" w:type="pct"/>
          </w:tcPr>
          <w:p w14:paraId="112FC208" w14:textId="77777777" w:rsidR="00A72CBF" w:rsidRPr="00523B76" w:rsidRDefault="00A72CBF" w:rsidP="00A72CBF">
            <w:pPr>
              <w:pStyle w:val="BodyText"/>
              <w:spacing w:after="0" w:line="276" w:lineRule="auto"/>
              <w:rPr>
                <w:rFonts w:ascii="Bariol Regular" w:hAnsi="Bariol Regular"/>
                <w:sz w:val="2"/>
                <w:szCs w:val="2"/>
              </w:rPr>
            </w:pPr>
          </w:p>
        </w:tc>
      </w:tr>
      <w:tr w:rsidR="00A72CBF" w:rsidRPr="00523B76" w14:paraId="79F1CA32" w14:textId="77777777" w:rsidTr="00A72CBF">
        <w:trPr>
          <w:trHeight w:val="397"/>
        </w:trPr>
        <w:tc>
          <w:tcPr>
            <w:tcW w:w="4761" w:type="pct"/>
            <w:vAlign w:val="center"/>
          </w:tcPr>
          <w:p w14:paraId="7CF44D8E" w14:textId="77777777" w:rsidR="00A72CBF" w:rsidRPr="00523B76" w:rsidRDefault="00A72CBF" w:rsidP="00A72CBF">
            <w:pPr>
              <w:spacing w:after="0" w:line="276" w:lineRule="auto"/>
              <w:ind w:left="-104"/>
              <w:rPr>
                <w:rFonts w:ascii="Bariol Regular" w:hAnsi="Bariol Regular" w:cs="Arial"/>
                <w:sz w:val="24"/>
                <w:szCs w:val="24"/>
              </w:rPr>
            </w:pPr>
            <w:r w:rsidRPr="00523B76">
              <w:rPr>
                <w:rFonts w:ascii="Bariol Regular" w:hAnsi="Bariol Regular" w:cs="Arial"/>
                <w:bCs/>
                <w:sz w:val="24"/>
                <w:szCs w:val="24"/>
              </w:rPr>
              <w:t>This entry includes</w:t>
            </w:r>
            <w:r w:rsidRPr="00523B76">
              <w:rPr>
                <w:rFonts w:ascii="Bariol Regular" w:hAnsi="Bariol Regular" w:cs="Arial"/>
                <w:b/>
                <w:sz w:val="24"/>
                <w:szCs w:val="24"/>
              </w:rPr>
              <w:t xml:space="preserve"> </w:t>
            </w:r>
            <w:r w:rsidRPr="00523B76">
              <w:rPr>
                <w:rFonts w:ascii="Bariol Regular" w:hAnsi="Bariol Regular" w:cs="Arial"/>
                <w:sz w:val="24"/>
                <w:szCs w:val="24"/>
              </w:rPr>
              <w:t>up to 10 high-resolution images as JPG files.</w:t>
            </w:r>
          </w:p>
        </w:tc>
        <w:tc>
          <w:tcPr>
            <w:tcW w:w="239" w:type="pct"/>
            <w:shd w:val="clear" w:color="auto" w:fill="D9D9D9" w:themeFill="background1" w:themeFillShade="D9"/>
            <w:vAlign w:val="center"/>
          </w:tcPr>
          <w:sdt>
            <w:sdtPr>
              <w:rPr>
                <w:rFonts w:ascii="Bariol Regular" w:hAnsi="Bariol Regular"/>
                <w:sz w:val="24"/>
                <w:szCs w:val="24"/>
              </w:rPr>
              <w:id w:val="1900014317"/>
              <w14:checkbox>
                <w14:checked w14:val="0"/>
                <w14:checkedState w14:val="2612" w14:font="MS Gothic"/>
                <w14:uncheckedState w14:val="2610" w14:font="MS Gothic"/>
              </w14:checkbox>
            </w:sdtPr>
            <w:sdtEndPr/>
            <w:sdtContent>
              <w:p w14:paraId="43504848" w14:textId="77777777" w:rsidR="00A72CBF" w:rsidRPr="00523B76" w:rsidRDefault="00A72CBF" w:rsidP="00A72CBF">
                <w:pPr>
                  <w:pStyle w:val="BodyText"/>
                  <w:spacing w:after="0" w:line="276" w:lineRule="auto"/>
                  <w:rPr>
                    <w:rFonts w:ascii="Bariol Regular" w:hAnsi="Bariol Regular"/>
                    <w:sz w:val="24"/>
                    <w:szCs w:val="24"/>
                  </w:rPr>
                </w:pPr>
                <w:r w:rsidRPr="00523B76">
                  <w:rPr>
                    <w:rFonts w:ascii="Segoe UI Symbol" w:eastAsia="MS Gothic" w:hAnsi="Segoe UI Symbol" w:cs="Segoe UI Symbol"/>
                    <w:sz w:val="24"/>
                    <w:szCs w:val="24"/>
                  </w:rPr>
                  <w:t>☐</w:t>
                </w:r>
              </w:p>
            </w:sdtContent>
          </w:sdt>
        </w:tc>
      </w:tr>
      <w:tr w:rsidR="00A72CBF" w:rsidRPr="00523B76" w14:paraId="6750AA74" w14:textId="77777777" w:rsidTr="00A72CBF">
        <w:trPr>
          <w:trHeight w:val="57"/>
        </w:trPr>
        <w:tc>
          <w:tcPr>
            <w:tcW w:w="4761" w:type="pct"/>
          </w:tcPr>
          <w:p w14:paraId="4BE6CA69" w14:textId="77777777" w:rsidR="00A72CBF" w:rsidRPr="00523B76" w:rsidRDefault="00A72CBF" w:rsidP="00A72CBF">
            <w:pPr>
              <w:spacing w:after="0" w:line="276" w:lineRule="auto"/>
              <w:ind w:left="-104"/>
              <w:rPr>
                <w:rFonts w:ascii="Bariol Regular" w:hAnsi="Bariol Regular" w:cs="Arial"/>
                <w:bCs/>
                <w:sz w:val="2"/>
                <w:szCs w:val="2"/>
              </w:rPr>
            </w:pPr>
          </w:p>
        </w:tc>
        <w:tc>
          <w:tcPr>
            <w:tcW w:w="239" w:type="pct"/>
          </w:tcPr>
          <w:p w14:paraId="6FF00DDC" w14:textId="77777777" w:rsidR="00A72CBF" w:rsidRPr="00523B76" w:rsidRDefault="00A72CBF" w:rsidP="00A72CBF">
            <w:pPr>
              <w:pStyle w:val="BodyText"/>
              <w:spacing w:after="0" w:line="276" w:lineRule="auto"/>
              <w:rPr>
                <w:rFonts w:ascii="Bariol Regular" w:hAnsi="Bariol Regular"/>
                <w:sz w:val="2"/>
                <w:szCs w:val="2"/>
              </w:rPr>
            </w:pPr>
          </w:p>
        </w:tc>
      </w:tr>
      <w:tr w:rsidR="00A72CBF" w:rsidRPr="00523B76" w14:paraId="1986A2F7" w14:textId="77777777" w:rsidTr="00A72CBF">
        <w:trPr>
          <w:trHeight w:val="567"/>
        </w:trPr>
        <w:tc>
          <w:tcPr>
            <w:tcW w:w="4761" w:type="pct"/>
            <w:vAlign w:val="center"/>
          </w:tcPr>
          <w:p w14:paraId="1CA815F6" w14:textId="5F0E578D" w:rsidR="00A72CBF" w:rsidRPr="00523B76" w:rsidRDefault="00A72CBF" w:rsidP="00A72CBF">
            <w:pPr>
              <w:pStyle w:val="BodyText"/>
              <w:spacing w:after="0" w:line="276" w:lineRule="auto"/>
              <w:ind w:left="-104"/>
              <w:rPr>
                <w:rFonts w:ascii="Bariol Regular" w:hAnsi="Bariol Regular"/>
                <w:sz w:val="24"/>
                <w:szCs w:val="24"/>
              </w:rPr>
            </w:pPr>
            <w:r w:rsidRPr="00523B76">
              <w:rPr>
                <w:rFonts w:ascii="Bariol Regular" w:hAnsi="Bariol Regular"/>
                <w:bCs/>
                <w:sz w:val="24"/>
                <w:szCs w:val="24"/>
              </w:rPr>
              <w:t>This entry includes</w:t>
            </w:r>
            <w:r w:rsidRPr="00523B76">
              <w:rPr>
                <w:rFonts w:ascii="Bariol Regular" w:hAnsi="Bariol Regular"/>
                <w:b/>
                <w:sz w:val="24"/>
                <w:szCs w:val="24"/>
              </w:rPr>
              <w:t xml:space="preserve"> </w:t>
            </w:r>
            <w:r w:rsidRPr="00523B76">
              <w:rPr>
                <w:rFonts w:ascii="Bariol Regular" w:hAnsi="Bariol Regular"/>
                <w:sz w:val="24"/>
                <w:szCs w:val="24"/>
              </w:rPr>
              <w:t>the same images as low-resolution JPG files for the awards website. By submitting this set of images, the author(s) authorize</w:t>
            </w:r>
            <w:r w:rsidR="006514CA" w:rsidRPr="00523B76">
              <w:rPr>
                <w:rFonts w:ascii="Bariol Regular" w:hAnsi="Bariol Regular"/>
                <w:sz w:val="24"/>
                <w:szCs w:val="24"/>
              </w:rPr>
              <w:t>(</w:t>
            </w:r>
            <w:r w:rsidRPr="00523B76">
              <w:rPr>
                <w:rFonts w:ascii="Bariol Regular" w:hAnsi="Bariol Regular"/>
                <w:sz w:val="24"/>
                <w:szCs w:val="24"/>
              </w:rPr>
              <w:t>s</w:t>
            </w:r>
            <w:r w:rsidR="006514CA" w:rsidRPr="00523B76">
              <w:rPr>
                <w:rFonts w:ascii="Bariol Regular" w:hAnsi="Bariol Regular"/>
                <w:sz w:val="24"/>
                <w:szCs w:val="24"/>
              </w:rPr>
              <w:t>)</w:t>
            </w:r>
            <w:r w:rsidRPr="00523B76">
              <w:rPr>
                <w:rFonts w:ascii="Bariol Regular" w:hAnsi="Bariol Regular"/>
                <w:sz w:val="24"/>
                <w:szCs w:val="24"/>
              </w:rPr>
              <w:t xml:space="preserve"> the RIBA to publish the entry on the awards website at </w:t>
            </w:r>
            <w:hyperlink r:id="rId13" w:history="1">
              <w:r w:rsidRPr="00523B76">
                <w:rPr>
                  <w:rStyle w:val="Hyperlink"/>
                  <w:rFonts w:ascii="Bariol Regular" w:hAnsi="Bariol Regular"/>
                  <w:color w:val="4BACC6"/>
                  <w:sz w:val="24"/>
                  <w:szCs w:val="24"/>
                </w:rPr>
                <w:t>presidentsmedals.com</w:t>
              </w:r>
            </w:hyperlink>
            <w:r w:rsidRPr="00523B76">
              <w:rPr>
                <w:rFonts w:ascii="Bariol Regular" w:hAnsi="Bariol Regular"/>
                <w:sz w:val="24"/>
                <w:szCs w:val="24"/>
              </w:rPr>
              <w:t>.</w:t>
            </w:r>
          </w:p>
        </w:tc>
        <w:tc>
          <w:tcPr>
            <w:tcW w:w="239" w:type="pct"/>
            <w:shd w:val="clear" w:color="auto" w:fill="D9D9D9" w:themeFill="background1" w:themeFillShade="D9"/>
            <w:vAlign w:val="center"/>
          </w:tcPr>
          <w:sdt>
            <w:sdtPr>
              <w:rPr>
                <w:rFonts w:ascii="Bariol Regular" w:hAnsi="Bariol Regular"/>
                <w:sz w:val="24"/>
                <w:szCs w:val="24"/>
              </w:rPr>
              <w:id w:val="-164014316"/>
              <w14:checkbox>
                <w14:checked w14:val="0"/>
                <w14:checkedState w14:val="2612" w14:font="MS Gothic"/>
                <w14:uncheckedState w14:val="2610" w14:font="MS Gothic"/>
              </w14:checkbox>
            </w:sdtPr>
            <w:sdtEndPr/>
            <w:sdtContent>
              <w:p w14:paraId="775F2E78" w14:textId="77777777" w:rsidR="00A72CBF" w:rsidRPr="00523B76" w:rsidRDefault="00A72CBF" w:rsidP="00A72CBF">
                <w:pPr>
                  <w:pStyle w:val="BodyText"/>
                  <w:spacing w:after="0" w:line="276" w:lineRule="auto"/>
                  <w:rPr>
                    <w:rFonts w:ascii="Bariol Regular" w:hAnsi="Bariol Regular"/>
                    <w:sz w:val="24"/>
                    <w:szCs w:val="24"/>
                  </w:rPr>
                </w:pPr>
                <w:r w:rsidRPr="00523B76">
                  <w:rPr>
                    <w:rFonts w:ascii="Segoe UI Symbol" w:eastAsia="MS Gothic" w:hAnsi="Segoe UI Symbol" w:cs="Segoe UI Symbol"/>
                    <w:sz w:val="24"/>
                    <w:szCs w:val="24"/>
                  </w:rPr>
                  <w:t>☐</w:t>
                </w:r>
              </w:p>
            </w:sdtContent>
          </w:sdt>
        </w:tc>
      </w:tr>
      <w:tr w:rsidR="00A72CBF" w:rsidRPr="00523B76" w14:paraId="0D1A7655" w14:textId="77777777" w:rsidTr="00A72CBF">
        <w:trPr>
          <w:trHeight w:val="57"/>
        </w:trPr>
        <w:tc>
          <w:tcPr>
            <w:tcW w:w="4761" w:type="pct"/>
          </w:tcPr>
          <w:p w14:paraId="5D268A76" w14:textId="77777777" w:rsidR="00A72CBF" w:rsidRPr="00523B76" w:rsidRDefault="00A72CBF" w:rsidP="00A72CBF">
            <w:pPr>
              <w:pStyle w:val="BodyText"/>
              <w:spacing w:after="0" w:line="276" w:lineRule="auto"/>
              <w:ind w:left="-104"/>
              <w:rPr>
                <w:rFonts w:ascii="Bariol Regular" w:hAnsi="Bariol Regular"/>
                <w:bCs/>
                <w:sz w:val="2"/>
                <w:szCs w:val="2"/>
              </w:rPr>
            </w:pPr>
          </w:p>
        </w:tc>
        <w:tc>
          <w:tcPr>
            <w:tcW w:w="239" w:type="pct"/>
          </w:tcPr>
          <w:p w14:paraId="2A9ABB91" w14:textId="77777777" w:rsidR="00A72CBF" w:rsidRPr="00523B76" w:rsidRDefault="00A72CBF" w:rsidP="00A72CBF">
            <w:pPr>
              <w:pStyle w:val="BodyText"/>
              <w:spacing w:after="0" w:line="276" w:lineRule="auto"/>
              <w:rPr>
                <w:rFonts w:ascii="Bariol Regular" w:hAnsi="Bariol Regular"/>
                <w:sz w:val="2"/>
                <w:szCs w:val="2"/>
              </w:rPr>
            </w:pPr>
          </w:p>
        </w:tc>
      </w:tr>
      <w:tr w:rsidR="00A72CBF" w:rsidRPr="00523B76" w14:paraId="01CFB886" w14:textId="77777777" w:rsidTr="00A72CBF">
        <w:trPr>
          <w:trHeight w:val="510"/>
        </w:trPr>
        <w:tc>
          <w:tcPr>
            <w:tcW w:w="4761" w:type="pct"/>
            <w:vAlign w:val="center"/>
          </w:tcPr>
          <w:p w14:paraId="4B3A4763" w14:textId="77777777" w:rsidR="00A72CBF" w:rsidRPr="00523B76" w:rsidRDefault="00A72CBF" w:rsidP="00A72CBF">
            <w:pPr>
              <w:spacing w:after="0" w:line="276" w:lineRule="auto"/>
              <w:ind w:left="-104"/>
              <w:rPr>
                <w:rFonts w:ascii="Bariol Regular" w:hAnsi="Bariol Regular" w:cs="Arial"/>
                <w:bCs/>
                <w:sz w:val="18"/>
                <w:szCs w:val="18"/>
              </w:rPr>
            </w:pPr>
            <w:r w:rsidRPr="00523B76">
              <w:rPr>
                <w:rFonts w:ascii="Bariol Regular" w:hAnsi="Bariol Regular" w:cs="Arial"/>
                <w:bCs/>
                <w:sz w:val="18"/>
                <w:szCs w:val="18"/>
              </w:rPr>
              <w:t>(Dissertation Medal nominations only):</w:t>
            </w:r>
          </w:p>
          <w:p w14:paraId="15D176C3" w14:textId="77777777" w:rsidR="00A72CBF" w:rsidRPr="00523B76" w:rsidRDefault="00A72CBF" w:rsidP="00A72CBF">
            <w:pPr>
              <w:spacing w:after="0" w:line="276" w:lineRule="auto"/>
              <w:ind w:left="-104"/>
              <w:rPr>
                <w:rFonts w:ascii="Bariol Regular" w:hAnsi="Bariol Regular" w:cs="Arial"/>
                <w:sz w:val="24"/>
                <w:szCs w:val="24"/>
              </w:rPr>
            </w:pPr>
            <w:r w:rsidRPr="00523B76">
              <w:rPr>
                <w:rFonts w:ascii="Bariol Regular" w:hAnsi="Bariol Regular" w:cs="Arial"/>
                <w:sz w:val="24"/>
                <w:szCs w:val="24"/>
              </w:rPr>
              <w:t xml:space="preserve">This entry includes </w:t>
            </w:r>
            <w:r w:rsidRPr="00523B76">
              <w:rPr>
                <w:rFonts w:ascii="Bariol Regular" w:hAnsi="Bariol Regular" w:cs="Arial"/>
                <w:bCs/>
                <w:sz w:val="24"/>
                <w:szCs w:val="24"/>
              </w:rPr>
              <w:t>a PD</w:t>
            </w:r>
            <w:r w:rsidRPr="00523B76">
              <w:rPr>
                <w:rFonts w:ascii="Bariol Regular" w:hAnsi="Bariol Regular" w:cs="Arial"/>
                <w:sz w:val="24"/>
                <w:szCs w:val="24"/>
              </w:rPr>
              <w:t>F of the dissertation.</w:t>
            </w:r>
          </w:p>
        </w:tc>
        <w:tc>
          <w:tcPr>
            <w:tcW w:w="239" w:type="pct"/>
            <w:shd w:val="clear" w:color="auto" w:fill="D9D9D9" w:themeFill="background1" w:themeFillShade="D9"/>
            <w:vAlign w:val="center"/>
          </w:tcPr>
          <w:sdt>
            <w:sdtPr>
              <w:rPr>
                <w:rFonts w:ascii="Bariol Regular" w:hAnsi="Bariol Regular"/>
                <w:sz w:val="22"/>
                <w:szCs w:val="22"/>
              </w:rPr>
              <w:id w:val="11889778"/>
              <w14:checkbox>
                <w14:checked w14:val="0"/>
                <w14:checkedState w14:val="2612" w14:font="MS Gothic"/>
                <w14:uncheckedState w14:val="2610" w14:font="MS Gothic"/>
              </w14:checkbox>
            </w:sdtPr>
            <w:sdtEndPr/>
            <w:sdtContent>
              <w:p w14:paraId="1FC5C97E" w14:textId="77777777" w:rsidR="00A72CBF" w:rsidRPr="00523B76" w:rsidRDefault="00A72CBF" w:rsidP="00A72CBF">
                <w:pPr>
                  <w:pStyle w:val="BodyText"/>
                  <w:spacing w:after="0" w:line="276" w:lineRule="auto"/>
                  <w:rPr>
                    <w:rFonts w:ascii="Bariol Regular" w:hAnsi="Bariol Regular"/>
                    <w:sz w:val="22"/>
                    <w:szCs w:val="22"/>
                  </w:rPr>
                </w:pPr>
                <w:r w:rsidRPr="00523B76">
                  <w:rPr>
                    <w:rFonts w:ascii="Segoe UI Symbol" w:eastAsia="MS Gothic" w:hAnsi="Segoe UI Symbol" w:cs="Segoe UI Symbol"/>
                    <w:sz w:val="22"/>
                    <w:szCs w:val="22"/>
                  </w:rPr>
                  <w:t>☐</w:t>
                </w:r>
              </w:p>
            </w:sdtContent>
          </w:sdt>
        </w:tc>
      </w:tr>
      <w:tr w:rsidR="00A72CBF" w:rsidRPr="00523B76" w14:paraId="66EBE7C5" w14:textId="77777777" w:rsidTr="00A72CBF">
        <w:trPr>
          <w:trHeight w:val="57"/>
        </w:trPr>
        <w:tc>
          <w:tcPr>
            <w:tcW w:w="4761" w:type="pct"/>
          </w:tcPr>
          <w:p w14:paraId="18E6A6AD" w14:textId="77777777" w:rsidR="00A72CBF" w:rsidRPr="00523B76" w:rsidRDefault="00A72CBF" w:rsidP="00A72CBF">
            <w:pPr>
              <w:spacing w:after="0" w:line="276" w:lineRule="auto"/>
              <w:ind w:left="-104"/>
              <w:rPr>
                <w:rFonts w:ascii="Bariol Regular" w:hAnsi="Bariol Regular" w:cs="Arial"/>
                <w:b/>
                <w:bCs/>
                <w:sz w:val="8"/>
                <w:szCs w:val="8"/>
              </w:rPr>
            </w:pPr>
          </w:p>
        </w:tc>
        <w:tc>
          <w:tcPr>
            <w:tcW w:w="239" w:type="pct"/>
          </w:tcPr>
          <w:p w14:paraId="639504F4" w14:textId="77777777" w:rsidR="00A72CBF" w:rsidRPr="00523B76" w:rsidRDefault="00A72CBF" w:rsidP="00A72CBF">
            <w:pPr>
              <w:pStyle w:val="BodyText"/>
              <w:spacing w:after="0" w:line="276" w:lineRule="auto"/>
              <w:rPr>
                <w:rFonts w:ascii="Bariol Regular" w:hAnsi="Bariol Regular"/>
                <w:sz w:val="2"/>
                <w:szCs w:val="2"/>
              </w:rPr>
            </w:pPr>
          </w:p>
        </w:tc>
      </w:tr>
      <w:tr w:rsidR="0044754A" w:rsidRPr="00523B76" w14:paraId="5AF08526" w14:textId="77777777" w:rsidTr="00A72CBF">
        <w:trPr>
          <w:trHeight w:val="340"/>
        </w:trPr>
        <w:tc>
          <w:tcPr>
            <w:tcW w:w="4761" w:type="pct"/>
            <w:vAlign w:val="bottom"/>
          </w:tcPr>
          <w:p w14:paraId="03275653" w14:textId="77777777" w:rsidR="00A72CBF" w:rsidRPr="00523B76" w:rsidRDefault="00A72CBF" w:rsidP="00A72CBF">
            <w:pPr>
              <w:pStyle w:val="BodyText"/>
              <w:spacing w:after="0" w:line="276" w:lineRule="auto"/>
              <w:ind w:left="-104"/>
              <w:rPr>
                <w:rFonts w:ascii="Bariol Regular" w:hAnsi="Bariol Regular"/>
                <w:color w:val="4BACC6"/>
                <w:sz w:val="22"/>
                <w:szCs w:val="22"/>
              </w:rPr>
            </w:pPr>
            <w:r w:rsidRPr="00523B76">
              <w:rPr>
                <w:rFonts w:ascii="Bariol Regular" w:hAnsi="Bariol Regular"/>
                <w:b/>
                <w:bCs/>
                <w:color w:val="4BACC6"/>
                <w:sz w:val="22"/>
                <w:szCs w:val="22"/>
              </w:rPr>
              <w:t>Non-compulsory supporting material:</w:t>
            </w:r>
          </w:p>
        </w:tc>
        <w:tc>
          <w:tcPr>
            <w:tcW w:w="239" w:type="pct"/>
          </w:tcPr>
          <w:p w14:paraId="172754E5" w14:textId="77777777" w:rsidR="00A72CBF" w:rsidRPr="00523B76" w:rsidRDefault="00A72CBF" w:rsidP="00A72CBF">
            <w:pPr>
              <w:pStyle w:val="BodyText"/>
              <w:spacing w:after="0" w:line="276" w:lineRule="auto"/>
              <w:rPr>
                <w:rFonts w:ascii="Bariol Regular" w:hAnsi="Bariol Regular"/>
                <w:color w:val="4BACC6"/>
                <w:sz w:val="22"/>
                <w:szCs w:val="22"/>
              </w:rPr>
            </w:pPr>
          </w:p>
        </w:tc>
      </w:tr>
      <w:tr w:rsidR="00A72CBF" w:rsidRPr="00523B76" w14:paraId="5404C1D8" w14:textId="77777777" w:rsidTr="00A72CBF">
        <w:trPr>
          <w:trHeight w:val="397"/>
        </w:trPr>
        <w:tc>
          <w:tcPr>
            <w:tcW w:w="4761" w:type="pct"/>
            <w:vAlign w:val="center"/>
          </w:tcPr>
          <w:p w14:paraId="5830D6E0" w14:textId="77777777" w:rsidR="00A72CBF" w:rsidRPr="00523B76" w:rsidRDefault="00A72CBF" w:rsidP="00A72CBF">
            <w:pPr>
              <w:spacing w:after="0" w:line="276" w:lineRule="auto"/>
              <w:ind w:left="-104"/>
              <w:rPr>
                <w:rFonts w:ascii="Bariol Regular" w:hAnsi="Bariol Regular" w:cs="Arial"/>
                <w:sz w:val="22"/>
                <w:szCs w:val="22"/>
              </w:rPr>
            </w:pPr>
            <w:r w:rsidRPr="00523B76">
              <w:rPr>
                <w:rFonts w:ascii="Bariol Regular" w:hAnsi="Bariol Regular" w:cs="Arial"/>
                <w:bCs/>
                <w:sz w:val="22"/>
                <w:szCs w:val="22"/>
              </w:rPr>
              <w:t xml:space="preserve">This entry includes </w:t>
            </w:r>
            <w:r w:rsidRPr="00523B76">
              <w:rPr>
                <w:rFonts w:ascii="Bariol Regular" w:hAnsi="Bariol Regular" w:cs="Arial"/>
                <w:sz w:val="22"/>
                <w:szCs w:val="22"/>
              </w:rPr>
              <w:t>an MP3/MP4 audio-visual file as supporting content related to the entry.</w:t>
            </w:r>
          </w:p>
        </w:tc>
        <w:tc>
          <w:tcPr>
            <w:tcW w:w="239" w:type="pct"/>
            <w:shd w:val="clear" w:color="auto" w:fill="D9D9D9" w:themeFill="background1" w:themeFillShade="D9"/>
            <w:vAlign w:val="center"/>
          </w:tcPr>
          <w:sdt>
            <w:sdtPr>
              <w:rPr>
                <w:rFonts w:ascii="Bariol Regular" w:hAnsi="Bariol Regular"/>
                <w:sz w:val="22"/>
                <w:szCs w:val="22"/>
              </w:rPr>
              <w:id w:val="-1688443000"/>
              <w14:checkbox>
                <w14:checked w14:val="0"/>
                <w14:checkedState w14:val="2612" w14:font="MS Gothic"/>
                <w14:uncheckedState w14:val="2610" w14:font="MS Gothic"/>
              </w14:checkbox>
            </w:sdtPr>
            <w:sdtEndPr/>
            <w:sdtContent>
              <w:p w14:paraId="64B02192" w14:textId="77777777" w:rsidR="00A72CBF" w:rsidRPr="00523B76" w:rsidRDefault="00A72CBF" w:rsidP="00A72CBF">
                <w:pPr>
                  <w:pStyle w:val="BodyText"/>
                  <w:spacing w:after="0" w:line="276" w:lineRule="auto"/>
                  <w:rPr>
                    <w:rFonts w:ascii="Bariol Regular" w:hAnsi="Bariol Regular"/>
                    <w:sz w:val="22"/>
                    <w:szCs w:val="22"/>
                  </w:rPr>
                </w:pPr>
                <w:r w:rsidRPr="00523B76">
                  <w:rPr>
                    <w:rFonts w:ascii="Segoe UI Symbol" w:eastAsia="MS Gothic" w:hAnsi="Segoe UI Symbol" w:cs="Segoe UI Symbol"/>
                    <w:sz w:val="22"/>
                    <w:szCs w:val="22"/>
                  </w:rPr>
                  <w:t>☐</w:t>
                </w:r>
              </w:p>
            </w:sdtContent>
          </w:sdt>
        </w:tc>
      </w:tr>
      <w:tr w:rsidR="00A72CBF" w:rsidRPr="00523B76" w14:paraId="7B0545F6" w14:textId="77777777" w:rsidTr="00A72CBF">
        <w:trPr>
          <w:trHeight w:val="57"/>
        </w:trPr>
        <w:tc>
          <w:tcPr>
            <w:tcW w:w="4761" w:type="pct"/>
            <w:shd w:val="clear" w:color="auto" w:fill="auto"/>
          </w:tcPr>
          <w:p w14:paraId="558D5335" w14:textId="77777777" w:rsidR="00A72CBF" w:rsidRPr="00523B76" w:rsidRDefault="00A72CBF" w:rsidP="00A72CBF">
            <w:pPr>
              <w:spacing w:after="0" w:line="276" w:lineRule="auto"/>
              <w:ind w:left="-104"/>
              <w:rPr>
                <w:rFonts w:ascii="Bariol Regular" w:hAnsi="Bariol Regular" w:cs="Arial"/>
                <w:bCs/>
                <w:sz w:val="2"/>
                <w:szCs w:val="2"/>
              </w:rPr>
            </w:pPr>
          </w:p>
        </w:tc>
        <w:tc>
          <w:tcPr>
            <w:tcW w:w="239" w:type="pct"/>
            <w:shd w:val="clear" w:color="auto" w:fill="auto"/>
          </w:tcPr>
          <w:p w14:paraId="29BE0CFE" w14:textId="77777777" w:rsidR="00A72CBF" w:rsidRPr="00523B76" w:rsidRDefault="00A72CBF" w:rsidP="00A72CBF">
            <w:pPr>
              <w:pStyle w:val="BodyText"/>
              <w:spacing w:after="0" w:line="276" w:lineRule="auto"/>
              <w:rPr>
                <w:rFonts w:ascii="Bariol Regular" w:hAnsi="Bariol Regular"/>
                <w:sz w:val="2"/>
                <w:szCs w:val="2"/>
              </w:rPr>
            </w:pPr>
          </w:p>
        </w:tc>
      </w:tr>
      <w:tr w:rsidR="00A72CBF" w:rsidRPr="00523B76" w14:paraId="7B5CA1C2" w14:textId="77777777" w:rsidTr="00A72CBF">
        <w:trPr>
          <w:trHeight w:val="567"/>
        </w:trPr>
        <w:tc>
          <w:tcPr>
            <w:tcW w:w="4761" w:type="pct"/>
            <w:vAlign w:val="center"/>
          </w:tcPr>
          <w:p w14:paraId="1459D878" w14:textId="7A8650E7" w:rsidR="00A72CBF" w:rsidRPr="00523B76" w:rsidRDefault="00A72CBF" w:rsidP="00A72CBF">
            <w:pPr>
              <w:spacing w:after="0" w:line="276" w:lineRule="auto"/>
              <w:ind w:left="-104"/>
              <w:rPr>
                <w:rFonts w:ascii="Bariol Regular" w:hAnsi="Bariol Regular" w:cs="Arial"/>
                <w:sz w:val="22"/>
                <w:szCs w:val="22"/>
              </w:rPr>
            </w:pPr>
            <w:r w:rsidRPr="00523B76">
              <w:rPr>
                <w:rFonts w:ascii="Bariol Regular" w:hAnsi="Bariol Regular" w:cs="Arial"/>
                <w:bCs/>
                <w:sz w:val="22"/>
                <w:szCs w:val="22"/>
              </w:rPr>
              <w:t>The author(s) of the audio-visual file(s) authorise(s) the RIBA to publish it on its own no</w:t>
            </w:r>
            <w:r w:rsidR="005C5AB8" w:rsidRPr="00523B76">
              <w:rPr>
                <w:rFonts w:ascii="Bariol Regular" w:hAnsi="Bariol Regular" w:cs="Arial"/>
                <w:bCs/>
                <w:sz w:val="22"/>
                <w:szCs w:val="22"/>
              </w:rPr>
              <w:t>n-commercial</w:t>
            </w:r>
            <w:r w:rsidRPr="00523B76">
              <w:rPr>
                <w:rFonts w:ascii="Bariol Regular" w:hAnsi="Bariol Regular" w:cs="Arial"/>
                <w:bCs/>
                <w:sz w:val="22"/>
                <w:szCs w:val="22"/>
              </w:rPr>
              <w:t xml:space="preserve"> YouTube Channels, crediting the author</w:t>
            </w:r>
            <w:r w:rsidR="005C5AB8" w:rsidRPr="00523B76">
              <w:rPr>
                <w:rFonts w:ascii="Bariol Regular" w:hAnsi="Bariol Regular" w:cs="Arial"/>
                <w:bCs/>
                <w:sz w:val="22"/>
                <w:szCs w:val="22"/>
              </w:rPr>
              <w:t>(s)</w:t>
            </w:r>
            <w:r w:rsidRPr="00523B76">
              <w:rPr>
                <w:rFonts w:ascii="Bariol Regular" w:hAnsi="Bariol Regular" w:cs="Arial"/>
                <w:bCs/>
                <w:sz w:val="22"/>
                <w:szCs w:val="22"/>
              </w:rPr>
              <w:t xml:space="preserve"> and the school of architecture that nominated them.</w:t>
            </w:r>
          </w:p>
        </w:tc>
        <w:tc>
          <w:tcPr>
            <w:tcW w:w="239" w:type="pct"/>
            <w:shd w:val="clear" w:color="auto" w:fill="D9D9D9" w:themeFill="background1" w:themeFillShade="D9"/>
            <w:vAlign w:val="center"/>
          </w:tcPr>
          <w:sdt>
            <w:sdtPr>
              <w:rPr>
                <w:rFonts w:ascii="Bariol Regular" w:hAnsi="Bariol Regular"/>
                <w:sz w:val="22"/>
                <w:szCs w:val="22"/>
              </w:rPr>
              <w:id w:val="786545934"/>
              <w14:checkbox>
                <w14:checked w14:val="0"/>
                <w14:checkedState w14:val="2612" w14:font="MS Gothic"/>
                <w14:uncheckedState w14:val="2610" w14:font="MS Gothic"/>
              </w14:checkbox>
            </w:sdtPr>
            <w:sdtEndPr/>
            <w:sdtContent>
              <w:p w14:paraId="55D22EDC" w14:textId="77777777" w:rsidR="00A72CBF" w:rsidRPr="00523B76" w:rsidRDefault="00A72CBF" w:rsidP="00A72CBF">
                <w:pPr>
                  <w:pStyle w:val="BodyText"/>
                  <w:spacing w:after="0" w:line="276" w:lineRule="auto"/>
                  <w:rPr>
                    <w:rFonts w:ascii="Bariol Regular" w:hAnsi="Bariol Regular"/>
                    <w:sz w:val="22"/>
                    <w:szCs w:val="22"/>
                  </w:rPr>
                </w:pPr>
                <w:r w:rsidRPr="00523B76">
                  <w:rPr>
                    <w:rFonts w:ascii="Segoe UI Symbol" w:eastAsia="MS Gothic" w:hAnsi="Segoe UI Symbol" w:cs="Segoe UI Symbol"/>
                    <w:sz w:val="22"/>
                    <w:szCs w:val="22"/>
                  </w:rPr>
                  <w:t>☐</w:t>
                </w:r>
              </w:p>
            </w:sdtContent>
          </w:sdt>
        </w:tc>
      </w:tr>
      <w:tr w:rsidR="00A72CBF" w:rsidRPr="00523B76" w14:paraId="0B38D0A5" w14:textId="77777777" w:rsidTr="00A72CBF">
        <w:trPr>
          <w:trHeight w:val="57"/>
        </w:trPr>
        <w:tc>
          <w:tcPr>
            <w:tcW w:w="4761" w:type="pct"/>
            <w:shd w:val="clear" w:color="auto" w:fill="auto"/>
          </w:tcPr>
          <w:p w14:paraId="2BB688A3" w14:textId="77777777" w:rsidR="00A72CBF" w:rsidRPr="00523B76" w:rsidRDefault="00A72CBF" w:rsidP="00A72CBF">
            <w:pPr>
              <w:spacing w:after="0" w:line="276" w:lineRule="auto"/>
              <w:ind w:left="-104"/>
              <w:rPr>
                <w:rFonts w:ascii="Bariol Regular" w:hAnsi="Bariol Regular" w:cs="Arial"/>
                <w:bCs/>
                <w:sz w:val="2"/>
                <w:szCs w:val="2"/>
              </w:rPr>
            </w:pPr>
          </w:p>
        </w:tc>
        <w:tc>
          <w:tcPr>
            <w:tcW w:w="239" w:type="pct"/>
            <w:shd w:val="clear" w:color="auto" w:fill="auto"/>
          </w:tcPr>
          <w:p w14:paraId="14A4A41E" w14:textId="77777777" w:rsidR="00A72CBF" w:rsidRPr="00523B76" w:rsidRDefault="00A72CBF" w:rsidP="00A72CBF">
            <w:pPr>
              <w:pStyle w:val="BodyText"/>
              <w:spacing w:after="0" w:line="276" w:lineRule="auto"/>
              <w:rPr>
                <w:rFonts w:ascii="Bariol Regular" w:hAnsi="Bariol Regular"/>
                <w:sz w:val="2"/>
                <w:szCs w:val="2"/>
              </w:rPr>
            </w:pPr>
          </w:p>
        </w:tc>
      </w:tr>
      <w:tr w:rsidR="00A72CBF" w:rsidRPr="00523B76" w14:paraId="299224B4" w14:textId="77777777" w:rsidTr="00A72CBF">
        <w:trPr>
          <w:trHeight w:val="567"/>
        </w:trPr>
        <w:tc>
          <w:tcPr>
            <w:tcW w:w="4761" w:type="pct"/>
            <w:vAlign w:val="center"/>
          </w:tcPr>
          <w:p w14:paraId="1DA8F0D5" w14:textId="77777777" w:rsidR="00A72CBF" w:rsidRPr="00523B76" w:rsidRDefault="00A72CBF" w:rsidP="00A72CBF">
            <w:pPr>
              <w:pStyle w:val="BodyText"/>
              <w:spacing w:after="0" w:line="276" w:lineRule="auto"/>
              <w:ind w:left="-104"/>
              <w:rPr>
                <w:rFonts w:ascii="Bariol Regular" w:hAnsi="Bariol Regular"/>
                <w:bCs/>
                <w:szCs w:val="16"/>
              </w:rPr>
            </w:pPr>
            <w:r w:rsidRPr="00523B76">
              <w:rPr>
                <w:rFonts w:ascii="Bariol Regular" w:hAnsi="Bariol Regular"/>
                <w:bCs/>
                <w:szCs w:val="16"/>
              </w:rPr>
              <w:t>(Bronze and Silver Medals nominations only):</w:t>
            </w:r>
          </w:p>
          <w:p w14:paraId="752BD944" w14:textId="77777777" w:rsidR="00A72CBF" w:rsidRPr="00523B76" w:rsidRDefault="00A72CBF" w:rsidP="00A72CBF">
            <w:pPr>
              <w:pStyle w:val="BodyText"/>
              <w:spacing w:after="0" w:line="276" w:lineRule="auto"/>
              <w:ind w:left="-104"/>
              <w:rPr>
                <w:rFonts w:ascii="Bariol Regular" w:hAnsi="Bariol Regular"/>
                <w:sz w:val="22"/>
                <w:szCs w:val="22"/>
              </w:rPr>
            </w:pPr>
            <w:r w:rsidRPr="00523B76">
              <w:rPr>
                <w:rFonts w:ascii="Bariol Regular" w:hAnsi="Bariol Regular"/>
                <w:bCs/>
                <w:sz w:val="22"/>
                <w:szCs w:val="22"/>
              </w:rPr>
              <w:t xml:space="preserve">This entry includes </w:t>
            </w:r>
            <w:r w:rsidRPr="00523B76">
              <w:rPr>
                <w:rFonts w:ascii="Bariol Regular" w:hAnsi="Bariol Regular"/>
                <w:sz w:val="22"/>
                <w:szCs w:val="22"/>
              </w:rPr>
              <w:t>a digital design portfolio as supporting content related to the entry.</w:t>
            </w:r>
          </w:p>
        </w:tc>
        <w:tc>
          <w:tcPr>
            <w:tcW w:w="239" w:type="pct"/>
            <w:shd w:val="clear" w:color="auto" w:fill="D9D9D9" w:themeFill="background1" w:themeFillShade="D9"/>
            <w:vAlign w:val="center"/>
          </w:tcPr>
          <w:sdt>
            <w:sdtPr>
              <w:rPr>
                <w:rFonts w:ascii="Bariol Regular" w:hAnsi="Bariol Regular"/>
                <w:sz w:val="22"/>
                <w:szCs w:val="22"/>
              </w:rPr>
              <w:id w:val="519209925"/>
              <w14:checkbox>
                <w14:checked w14:val="0"/>
                <w14:checkedState w14:val="2612" w14:font="MS Gothic"/>
                <w14:uncheckedState w14:val="2610" w14:font="MS Gothic"/>
              </w14:checkbox>
            </w:sdtPr>
            <w:sdtEndPr/>
            <w:sdtContent>
              <w:p w14:paraId="2E3B0741" w14:textId="77777777" w:rsidR="00A72CBF" w:rsidRPr="00523B76" w:rsidRDefault="00A72CBF" w:rsidP="00A72CBF">
                <w:pPr>
                  <w:pStyle w:val="BodyText"/>
                  <w:spacing w:after="0" w:line="276" w:lineRule="auto"/>
                  <w:rPr>
                    <w:rFonts w:ascii="Bariol Regular" w:hAnsi="Bariol Regular"/>
                    <w:sz w:val="22"/>
                    <w:szCs w:val="22"/>
                  </w:rPr>
                </w:pPr>
                <w:r w:rsidRPr="00523B76">
                  <w:rPr>
                    <w:rFonts w:ascii="Segoe UI Symbol" w:eastAsia="MS Gothic" w:hAnsi="Segoe UI Symbol" w:cs="Segoe UI Symbol"/>
                    <w:sz w:val="22"/>
                    <w:szCs w:val="22"/>
                  </w:rPr>
                  <w:t>☐</w:t>
                </w:r>
              </w:p>
            </w:sdtContent>
          </w:sdt>
        </w:tc>
      </w:tr>
    </w:tbl>
    <w:p w14:paraId="385C435A" w14:textId="77777777" w:rsidR="003255B2" w:rsidRDefault="003255B2" w:rsidP="00FA6464">
      <w:pPr>
        <w:spacing w:after="0" w:line="276" w:lineRule="auto"/>
        <w:ind w:right="-1"/>
        <w:rPr>
          <w:rFonts w:ascii="Bariol Regular" w:hAnsi="Bariol Regular" w:cs="Arial"/>
          <w:b/>
          <w:bCs/>
          <w:color w:val="4BACC6"/>
          <w:sz w:val="22"/>
          <w:szCs w:val="22"/>
          <w:shd w:val="clear" w:color="auto" w:fill="FFFFFF"/>
        </w:rPr>
      </w:pPr>
    </w:p>
    <w:bookmarkEnd w:id="0"/>
    <w:sectPr w:rsidR="003255B2" w:rsidSect="00C804E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134" w:right="567" w:bottom="1134" w:left="2835" w:header="663" w:footer="567" w:gutter="0"/>
      <w:cols w:space="720"/>
      <w:formProt w:val="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FF4F" w14:textId="77777777" w:rsidR="00CE2C7E" w:rsidRDefault="00CE2C7E">
      <w:r>
        <w:separator/>
      </w:r>
    </w:p>
  </w:endnote>
  <w:endnote w:type="continuationSeparator" w:id="0">
    <w:p w14:paraId="631E4264" w14:textId="77777777" w:rsidR="00CE2C7E" w:rsidRDefault="00CE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riol Regular">
    <w:panose1 w:val="02000506040000020003"/>
    <w:charset w:val="00"/>
    <w:family w:val="modern"/>
    <w:notTrueType/>
    <w:pitch w:val="variable"/>
    <w:sig w:usb0="8000002F" w:usb1="40000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Bariol Bold">
    <w:panose1 w:val="02000506040000020003"/>
    <w:charset w:val="00"/>
    <w:family w:val="modern"/>
    <w:notTrueType/>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riol Light">
    <w:panose1 w:val="02000506040000020003"/>
    <w:charset w:val="00"/>
    <w:family w:val="modern"/>
    <w:notTrueType/>
    <w:pitch w:val="variable"/>
    <w:sig w:usb0="8000002F" w:usb1="40000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5692" w14:textId="77777777" w:rsidR="00065369" w:rsidRDefault="00065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6923" w14:textId="36AEF4C8" w:rsidR="00E61D73" w:rsidRPr="00CE0B1E" w:rsidRDefault="00E61D73" w:rsidP="00065369">
    <w:pPr>
      <w:pStyle w:val="Footer"/>
      <w:spacing w:after="0"/>
      <w:rPr>
        <w:rFonts w:ascii="Bariol Regular" w:hAnsi="Bariol Regular"/>
        <w:color w:val="4BACC6"/>
        <w:sz w:val="16"/>
        <w:szCs w:val="16"/>
      </w:rPr>
    </w:pPr>
    <w:r w:rsidRPr="00CE0B1E">
      <w:rPr>
        <w:rFonts w:ascii="Bariol Regular" w:hAnsi="Bariol Regular" w:cs="Arial"/>
        <w:color w:val="4BACC6"/>
        <w:sz w:val="16"/>
        <w:szCs w:val="16"/>
      </w:rPr>
      <w:t>RIBA President’s Medals 2024</w:t>
    </w:r>
    <w:r w:rsidRPr="00CE0B1E">
      <w:rPr>
        <w:rFonts w:ascii="Bariol Regular" w:hAnsi="Bariol Regular"/>
        <w:color w:val="4BACC6"/>
        <w:sz w:val="16"/>
        <w:szCs w:val="16"/>
      </w:rPr>
      <w:ptab w:relativeTo="margin" w:alignment="center" w:leader="none"/>
    </w:r>
    <w:r w:rsidRPr="00CE0B1E">
      <w:rPr>
        <w:rFonts w:ascii="Bariol Regular" w:hAnsi="Bariol Regular"/>
        <w:color w:val="4BACC6"/>
        <w:sz w:val="16"/>
        <w:szCs w:val="16"/>
      </w:rPr>
      <w:ptab w:relativeTo="margin" w:alignment="right" w:leader="none"/>
    </w:r>
    <w:r w:rsidRPr="00CE0B1E">
      <w:rPr>
        <w:rFonts w:ascii="Bariol Regular" w:hAnsi="Bariol Regular"/>
        <w:color w:val="4BACC6"/>
        <w:sz w:val="16"/>
        <w:szCs w:val="16"/>
      </w:rPr>
      <w:t xml:space="preserve">Entry </w:t>
    </w:r>
    <w:r w:rsidR="002A3B4A">
      <w:rPr>
        <w:rFonts w:ascii="Bariol Regular" w:hAnsi="Bariol Regular"/>
        <w:color w:val="4BACC6"/>
        <w:sz w:val="16"/>
        <w:szCs w:val="16"/>
      </w:rPr>
      <w:t>Check List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EE16" w14:textId="77777777" w:rsidR="00065369" w:rsidRDefault="00065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DCA15" w14:textId="77777777" w:rsidR="00CE2C7E" w:rsidRDefault="00CE2C7E">
      <w:r>
        <w:separator/>
      </w:r>
    </w:p>
  </w:footnote>
  <w:footnote w:type="continuationSeparator" w:id="0">
    <w:p w14:paraId="515D6260" w14:textId="77777777" w:rsidR="00CE2C7E" w:rsidRDefault="00CE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EC75" w14:textId="77777777" w:rsidR="00065369" w:rsidRDefault="00065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486D" w14:textId="77777777" w:rsidR="0087286D" w:rsidRDefault="0087286D">
    <w:pPr>
      <w:pStyle w:val="Header"/>
    </w:pPr>
    <w:r>
      <w:rPr>
        <w:noProof/>
        <w:lang w:eastAsia="en-GB"/>
      </w:rPr>
      <w:drawing>
        <wp:inline distT="0" distB="0" distL="0" distR="0" wp14:anchorId="5028AC03" wp14:editId="435BCAF4">
          <wp:extent cx="1111250" cy="260350"/>
          <wp:effectExtent l="0" t="0" r="0" b="6350"/>
          <wp:docPr id="4" name="Picture 4" descr="Small_0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02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260350"/>
                  </a:xfrm>
                  <a:prstGeom prst="rect">
                    <a:avLst/>
                  </a:prstGeom>
                  <a:noFill/>
                  <a:ln>
                    <a:noFill/>
                  </a:ln>
                </pic:spPr>
              </pic:pic>
            </a:graphicData>
          </a:graphic>
        </wp:inline>
      </w:drawing>
    </w:r>
  </w:p>
  <w:p w14:paraId="75247C73" w14:textId="77777777" w:rsidR="0087286D" w:rsidRDefault="0087286D">
    <w:pPr>
      <w:pStyle w:val="Header"/>
      <w:pBdr>
        <w:bottom w:val="single" w:sz="6" w:space="1" w:color="auto"/>
      </w:pBdr>
    </w:pPr>
  </w:p>
  <w:p w14:paraId="13C7358D" w14:textId="77777777" w:rsidR="0087286D" w:rsidRDefault="0087286D">
    <w:pPr>
      <w:pStyle w:val="Header"/>
      <w:pBdr>
        <w:bottom w:val="single" w:sz="6"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383" w14:textId="77777777" w:rsidR="00FF6D28" w:rsidRDefault="0087286D" w:rsidP="00FF6D28">
    <w:pPr>
      <w:pStyle w:val="Header"/>
      <w:spacing w:line="480" w:lineRule="exact"/>
    </w:pPr>
    <w:r>
      <w:rPr>
        <w:noProof/>
        <w:lang w:eastAsia="en-GB"/>
      </w:rPr>
      <w:drawing>
        <wp:inline distT="0" distB="0" distL="0" distR="0" wp14:anchorId="3385D7A5" wp14:editId="30AEA916">
          <wp:extent cx="1111250" cy="260350"/>
          <wp:effectExtent l="0" t="0" r="0" b="6350"/>
          <wp:docPr id="3" name="Picture 3" descr="Small_0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02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250" cy="260350"/>
                  </a:xfrm>
                  <a:prstGeom prst="rect">
                    <a:avLst/>
                  </a:prstGeom>
                  <a:noFill/>
                  <a:ln>
                    <a:noFill/>
                  </a:ln>
                </pic:spPr>
              </pic:pic>
            </a:graphicData>
          </a:graphic>
        </wp:inline>
      </w:drawing>
    </w:r>
  </w:p>
  <w:p w14:paraId="1D996B0C" w14:textId="77777777" w:rsidR="00FF6D28" w:rsidRPr="00A91FAF" w:rsidRDefault="00FF6D28" w:rsidP="00FF6D28">
    <w:pPr>
      <w:pStyle w:val="Header"/>
      <w:spacing w:line="240" w:lineRule="exact"/>
      <w:rPr>
        <w:sz w:val="20"/>
      </w:rPr>
    </w:pPr>
  </w:p>
  <w:p w14:paraId="21AC78C3" w14:textId="77777777" w:rsidR="00FF6D28" w:rsidRPr="00A91FAF" w:rsidRDefault="00FF6D28" w:rsidP="008A1F58">
    <w:pPr>
      <w:pStyle w:val="Header"/>
      <w:pBdr>
        <w:bottom w:val="single" w:sz="4" w:space="1" w:color="auto"/>
      </w:pBdr>
      <w:spacing w:after="80"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3629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E5B8C"/>
    <w:multiLevelType w:val="hybridMultilevel"/>
    <w:tmpl w:val="BDCCD9C6"/>
    <w:lvl w:ilvl="0" w:tplc="0809000F">
      <w:start w:val="1"/>
      <w:numFmt w:val="decimal"/>
      <w:lvlText w:val="%1."/>
      <w:lvlJc w:val="left"/>
      <w:pPr>
        <w:ind w:left="605" w:hanging="360"/>
      </w:pPr>
    </w:lvl>
    <w:lvl w:ilvl="1" w:tplc="08090019" w:tentative="1">
      <w:start w:val="1"/>
      <w:numFmt w:val="lowerLetter"/>
      <w:lvlText w:val="%2."/>
      <w:lvlJc w:val="left"/>
      <w:pPr>
        <w:ind w:left="1325" w:hanging="360"/>
      </w:pPr>
    </w:lvl>
    <w:lvl w:ilvl="2" w:tplc="0809001B" w:tentative="1">
      <w:start w:val="1"/>
      <w:numFmt w:val="lowerRoman"/>
      <w:lvlText w:val="%3."/>
      <w:lvlJc w:val="right"/>
      <w:pPr>
        <w:ind w:left="2045" w:hanging="180"/>
      </w:pPr>
    </w:lvl>
    <w:lvl w:ilvl="3" w:tplc="0809000F" w:tentative="1">
      <w:start w:val="1"/>
      <w:numFmt w:val="decimal"/>
      <w:lvlText w:val="%4."/>
      <w:lvlJc w:val="left"/>
      <w:pPr>
        <w:ind w:left="2765" w:hanging="360"/>
      </w:pPr>
    </w:lvl>
    <w:lvl w:ilvl="4" w:tplc="08090019" w:tentative="1">
      <w:start w:val="1"/>
      <w:numFmt w:val="lowerLetter"/>
      <w:lvlText w:val="%5."/>
      <w:lvlJc w:val="left"/>
      <w:pPr>
        <w:ind w:left="3485" w:hanging="360"/>
      </w:pPr>
    </w:lvl>
    <w:lvl w:ilvl="5" w:tplc="0809001B" w:tentative="1">
      <w:start w:val="1"/>
      <w:numFmt w:val="lowerRoman"/>
      <w:lvlText w:val="%6."/>
      <w:lvlJc w:val="right"/>
      <w:pPr>
        <w:ind w:left="4205" w:hanging="180"/>
      </w:pPr>
    </w:lvl>
    <w:lvl w:ilvl="6" w:tplc="0809000F" w:tentative="1">
      <w:start w:val="1"/>
      <w:numFmt w:val="decimal"/>
      <w:lvlText w:val="%7."/>
      <w:lvlJc w:val="left"/>
      <w:pPr>
        <w:ind w:left="4925" w:hanging="360"/>
      </w:pPr>
    </w:lvl>
    <w:lvl w:ilvl="7" w:tplc="08090019" w:tentative="1">
      <w:start w:val="1"/>
      <w:numFmt w:val="lowerLetter"/>
      <w:lvlText w:val="%8."/>
      <w:lvlJc w:val="left"/>
      <w:pPr>
        <w:ind w:left="5645" w:hanging="360"/>
      </w:pPr>
    </w:lvl>
    <w:lvl w:ilvl="8" w:tplc="0809001B" w:tentative="1">
      <w:start w:val="1"/>
      <w:numFmt w:val="lowerRoman"/>
      <w:lvlText w:val="%9."/>
      <w:lvlJc w:val="right"/>
      <w:pPr>
        <w:ind w:left="6365" w:hanging="180"/>
      </w:pPr>
    </w:lvl>
  </w:abstractNum>
  <w:abstractNum w:abstractNumId="2" w15:restartNumberingAfterBreak="0">
    <w:nsid w:val="084C6F70"/>
    <w:multiLevelType w:val="multilevel"/>
    <w:tmpl w:val="092428B4"/>
    <w:lvl w:ilvl="0">
      <w:start w:val="1"/>
      <w:numFmt w:val="decimal"/>
      <w:lvlText w:val="%1)"/>
      <w:lvlJc w:val="left"/>
      <w:pPr>
        <w:ind w:left="360" w:hanging="360"/>
      </w:pPr>
    </w:lvl>
    <w:lvl w:ilvl="1">
      <w:start w:val="1"/>
      <w:numFmt w:val="lowerRoman"/>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6868E9"/>
    <w:multiLevelType w:val="multilevel"/>
    <w:tmpl w:val="8D1AA84E"/>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7374B96"/>
    <w:multiLevelType w:val="hybridMultilevel"/>
    <w:tmpl w:val="085CF83A"/>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E469BE"/>
    <w:multiLevelType w:val="hybridMultilevel"/>
    <w:tmpl w:val="FC085C7C"/>
    <w:lvl w:ilvl="0" w:tplc="EB52592A">
      <w:start w:val="1"/>
      <w:numFmt w:val="decimal"/>
      <w:lvlText w:val="%1.0"/>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17305D"/>
    <w:multiLevelType w:val="hybridMultilevel"/>
    <w:tmpl w:val="DF264DFC"/>
    <w:lvl w:ilvl="0" w:tplc="E87ECA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641C0C"/>
    <w:multiLevelType w:val="hybridMultilevel"/>
    <w:tmpl w:val="72E42DF8"/>
    <w:lvl w:ilvl="0" w:tplc="07DAAD06">
      <w:start w:val="1"/>
      <w:numFmt w:val="decimalZero"/>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470E80"/>
    <w:multiLevelType w:val="hybridMultilevel"/>
    <w:tmpl w:val="1D2EB6AE"/>
    <w:lvl w:ilvl="0" w:tplc="7500E1D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32CB4B64"/>
    <w:multiLevelType w:val="hybridMultilevel"/>
    <w:tmpl w:val="223815EE"/>
    <w:lvl w:ilvl="0" w:tplc="09263E16">
      <w:start w:val="1"/>
      <w:numFmt w:val="decimal"/>
      <w:lvlText w:val="%1."/>
      <w:lvlJc w:val="left"/>
      <w:pPr>
        <w:ind w:left="240" w:hanging="360"/>
      </w:pPr>
      <w:rPr>
        <w:rFonts w:cs="Arial" w:hint="default"/>
        <w:color w:val="auto"/>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10" w15:restartNumberingAfterBreak="0">
    <w:nsid w:val="3FE15B62"/>
    <w:multiLevelType w:val="multilevel"/>
    <w:tmpl w:val="72E42DF8"/>
    <w:lvl w:ilvl="0">
      <w:start w:val="1"/>
      <w:numFmt w:val="decimalZero"/>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A45E09"/>
    <w:multiLevelType w:val="hybridMultilevel"/>
    <w:tmpl w:val="CAB2C1F8"/>
    <w:lvl w:ilvl="0" w:tplc="F476191C">
      <w:start w:val="1"/>
      <w:numFmt w:val="decimal"/>
      <w:lvlText w:val="%1."/>
      <w:lvlJc w:val="left"/>
      <w:pPr>
        <w:ind w:left="720" w:hanging="360"/>
      </w:pPr>
      <w:rPr>
        <w:rFonts w:ascii="Bariol Regular" w:hAnsi="Bariol Regular" w:cs="Arial" w:hint="default"/>
        <w:b w:val="0"/>
        <w:color w:val="FFFFF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466A7C"/>
    <w:multiLevelType w:val="hybridMultilevel"/>
    <w:tmpl w:val="EDE877D2"/>
    <w:lvl w:ilvl="0" w:tplc="E16EFCB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976834294">
    <w:abstractNumId w:val="5"/>
  </w:num>
  <w:num w:numId="2" w16cid:durableId="156845127">
    <w:abstractNumId w:val="3"/>
  </w:num>
  <w:num w:numId="3" w16cid:durableId="180825902">
    <w:abstractNumId w:val="7"/>
  </w:num>
  <w:num w:numId="4" w16cid:durableId="1272396449">
    <w:abstractNumId w:val="0"/>
  </w:num>
  <w:num w:numId="5" w16cid:durableId="1825660735">
    <w:abstractNumId w:val="10"/>
  </w:num>
  <w:num w:numId="6" w16cid:durableId="2040468812">
    <w:abstractNumId w:val="4"/>
  </w:num>
  <w:num w:numId="7" w16cid:durableId="1515412232">
    <w:abstractNumId w:val="11"/>
  </w:num>
  <w:num w:numId="8" w16cid:durableId="767771315">
    <w:abstractNumId w:val="9"/>
  </w:num>
  <w:num w:numId="9" w16cid:durableId="1743520517">
    <w:abstractNumId w:val="1"/>
  </w:num>
  <w:num w:numId="10" w16cid:durableId="801267018">
    <w:abstractNumId w:val="8"/>
  </w:num>
  <w:num w:numId="11" w16cid:durableId="689453972">
    <w:abstractNumId w:val="6"/>
  </w:num>
  <w:num w:numId="12" w16cid:durableId="1554270737">
    <w:abstractNumId w:val="2"/>
  </w:num>
  <w:num w:numId="13" w16cid:durableId="9724902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defaultTabStop w:val="720"/>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7E"/>
    <w:rsid w:val="00037095"/>
    <w:rsid w:val="00064C67"/>
    <w:rsid w:val="00065369"/>
    <w:rsid w:val="00080D4B"/>
    <w:rsid w:val="00082021"/>
    <w:rsid w:val="000869F3"/>
    <w:rsid w:val="000872D8"/>
    <w:rsid w:val="00094A8A"/>
    <w:rsid w:val="000B68BF"/>
    <w:rsid w:val="000C1CE5"/>
    <w:rsid w:val="000F67AE"/>
    <w:rsid w:val="001015DE"/>
    <w:rsid w:val="00116452"/>
    <w:rsid w:val="00133C65"/>
    <w:rsid w:val="00142E8E"/>
    <w:rsid w:val="00143B00"/>
    <w:rsid w:val="00153305"/>
    <w:rsid w:val="001576DA"/>
    <w:rsid w:val="001622A8"/>
    <w:rsid w:val="00163292"/>
    <w:rsid w:val="00165386"/>
    <w:rsid w:val="00170A24"/>
    <w:rsid w:val="00185062"/>
    <w:rsid w:val="00195377"/>
    <w:rsid w:val="001A1D3B"/>
    <w:rsid w:val="001A6694"/>
    <w:rsid w:val="001B0C0B"/>
    <w:rsid w:val="001B31F0"/>
    <w:rsid w:val="001B5D2D"/>
    <w:rsid w:val="001C33F6"/>
    <w:rsid w:val="001F4FDC"/>
    <w:rsid w:val="001F5C6B"/>
    <w:rsid w:val="001F7178"/>
    <w:rsid w:val="00235CBB"/>
    <w:rsid w:val="002427A4"/>
    <w:rsid w:val="00251136"/>
    <w:rsid w:val="002651ED"/>
    <w:rsid w:val="002717C3"/>
    <w:rsid w:val="00274FBC"/>
    <w:rsid w:val="00295FFE"/>
    <w:rsid w:val="002A3B4A"/>
    <w:rsid w:val="002B39B0"/>
    <w:rsid w:val="002C0F70"/>
    <w:rsid w:val="002C23ED"/>
    <w:rsid w:val="002D64D1"/>
    <w:rsid w:val="002E371F"/>
    <w:rsid w:val="002E6E61"/>
    <w:rsid w:val="002F1EEA"/>
    <w:rsid w:val="00303A5A"/>
    <w:rsid w:val="00310FEA"/>
    <w:rsid w:val="003133D4"/>
    <w:rsid w:val="0032172D"/>
    <w:rsid w:val="003255B2"/>
    <w:rsid w:val="0032588B"/>
    <w:rsid w:val="00340093"/>
    <w:rsid w:val="00340956"/>
    <w:rsid w:val="0034156F"/>
    <w:rsid w:val="003545A3"/>
    <w:rsid w:val="0037082F"/>
    <w:rsid w:val="00382371"/>
    <w:rsid w:val="003B106D"/>
    <w:rsid w:val="003B30C9"/>
    <w:rsid w:val="003B42AD"/>
    <w:rsid w:val="003B7347"/>
    <w:rsid w:val="003C5DDB"/>
    <w:rsid w:val="003D3462"/>
    <w:rsid w:val="003E0BB4"/>
    <w:rsid w:val="003E0D74"/>
    <w:rsid w:val="003F06BC"/>
    <w:rsid w:val="003F2BDB"/>
    <w:rsid w:val="004051B1"/>
    <w:rsid w:val="00407BA2"/>
    <w:rsid w:val="00413C37"/>
    <w:rsid w:val="0041584D"/>
    <w:rsid w:val="00415C10"/>
    <w:rsid w:val="00416390"/>
    <w:rsid w:val="00432F5F"/>
    <w:rsid w:val="00435893"/>
    <w:rsid w:val="00441B5F"/>
    <w:rsid w:val="00444CE6"/>
    <w:rsid w:val="00444F48"/>
    <w:rsid w:val="0044754A"/>
    <w:rsid w:val="0045304E"/>
    <w:rsid w:val="004579AA"/>
    <w:rsid w:val="0046063C"/>
    <w:rsid w:val="004628A7"/>
    <w:rsid w:val="0046680E"/>
    <w:rsid w:val="004677BA"/>
    <w:rsid w:val="004835C1"/>
    <w:rsid w:val="004835DA"/>
    <w:rsid w:val="00486890"/>
    <w:rsid w:val="004C3F80"/>
    <w:rsid w:val="004C53DA"/>
    <w:rsid w:val="004D431F"/>
    <w:rsid w:val="004E0DB0"/>
    <w:rsid w:val="004E25FC"/>
    <w:rsid w:val="00502FE8"/>
    <w:rsid w:val="0051133F"/>
    <w:rsid w:val="005127B6"/>
    <w:rsid w:val="00523B76"/>
    <w:rsid w:val="00527EE9"/>
    <w:rsid w:val="005316D9"/>
    <w:rsid w:val="00541DED"/>
    <w:rsid w:val="005424CE"/>
    <w:rsid w:val="00543C99"/>
    <w:rsid w:val="00562F03"/>
    <w:rsid w:val="005652A6"/>
    <w:rsid w:val="0056671F"/>
    <w:rsid w:val="00595FB0"/>
    <w:rsid w:val="005B0602"/>
    <w:rsid w:val="005B741C"/>
    <w:rsid w:val="005C5AB8"/>
    <w:rsid w:val="005D43EA"/>
    <w:rsid w:val="005D75FE"/>
    <w:rsid w:val="005E7C01"/>
    <w:rsid w:val="00605C87"/>
    <w:rsid w:val="00611400"/>
    <w:rsid w:val="00612CB8"/>
    <w:rsid w:val="006514CA"/>
    <w:rsid w:val="006818DC"/>
    <w:rsid w:val="00684C1E"/>
    <w:rsid w:val="006C7A25"/>
    <w:rsid w:val="006F2D21"/>
    <w:rsid w:val="006F5D79"/>
    <w:rsid w:val="006F6FD6"/>
    <w:rsid w:val="00714593"/>
    <w:rsid w:val="007148AD"/>
    <w:rsid w:val="00716F2D"/>
    <w:rsid w:val="0072477C"/>
    <w:rsid w:val="00731D73"/>
    <w:rsid w:val="007366DD"/>
    <w:rsid w:val="007466FD"/>
    <w:rsid w:val="00752F2D"/>
    <w:rsid w:val="00757723"/>
    <w:rsid w:val="00757ED0"/>
    <w:rsid w:val="00770CE4"/>
    <w:rsid w:val="0077432D"/>
    <w:rsid w:val="00792377"/>
    <w:rsid w:val="007A04A5"/>
    <w:rsid w:val="007B219F"/>
    <w:rsid w:val="00807BAD"/>
    <w:rsid w:val="00824D74"/>
    <w:rsid w:val="00826037"/>
    <w:rsid w:val="00832B8C"/>
    <w:rsid w:val="008407CD"/>
    <w:rsid w:val="00840984"/>
    <w:rsid w:val="0085537F"/>
    <w:rsid w:val="00860D9B"/>
    <w:rsid w:val="00870226"/>
    <w:rsid w:val="0087286D"/>
    <w:rsid w:val="008819CD"/>
    <w:rsid w:val="00890292"/>
    <w:rsid w:val="008A1F58"/>
    <w:rsid w:val="008B1FED"/>
    <w:rsid w:val="008C2F52"/>
    <w:rsid w:val="008E4790"/>
    <w:rsid w:val="009024C4"/>
    <w:rsid w:val="00915441"/>
    <w:rsid w:val="00921FA8"/>
    <w:rsid w:val="00957703"/>
    <w:rsid w:val="00962D15"/>
    <w:rsid w:val="00974702"/>
    <w:rsid w:val="00982FC6"/>
    <w:rsid w:val="00990D42"/>
    <w:rsid w:val="009A24B4"/>
    <w:rsid w:val="009A5728"/>
    <w:rsid w:val="009C6DAC"/>
    <w:rsid w:val="009D0F6E"/>
    <w:rsid w:val="009F54BF"/>
    <w:rsid w:val="00A36FE3"/>
    <w:rsid w:val="00A452FC"/>
    <w:rsid w:val="00A506C9"/>
    <w:rsid w:val="00A64E02"/>
    <w:rsid w:val="00A72A45"/>
    <w:rsid w:val="00A72CBF"/>
    <w:rsid w:val="00A842C3"/>
    <w:rsid w:val="00A86A58"/>
    <w:rsid w:val="00A86DA5"/>
    <w:rsid w:val="00A91FAF"/>
    <w:rsid w:val="00A92C12"/>
    <w:rsid w:val="00A92EF9"/>
    <w:rsid w:val="00AD24DC"/>
    <w:rsid w:val="00AF4F5C"/>
    <w:rsid w:val="00AF6090"/>
    <w:rsid w:val="00B249C1"/>
    <w:rsid w:val="00B253E9"/>
    <w:rsid w:val="00B4472B"/>
    <w:rsid w:val="00B4548B"/>
    <w:rsid w:val="00B51170"/>
    <w:rsid w:val="00B520ED"/>
    <w:rsid w:val="00B547C0"/>
    <w:rsid w:val="00B62CE6"/>
    <w:rsid w:val="00B66818"/>
    <w:rsid w:val="00B74785"/>
    <w:rsid w:val="00B858C4"/>
    <w:rsid w:val="00BA0ED3"/>
    <w:rsid w:val="00BA4B37"/>
    <w:rsid w:val="00BA6D5F"/>
    <w:rsid w:val="00BC107A"/>
    <w:rsid w:val="00BC1E56"/>
    <w:rsid w:val="00BC261B"/>
    <w:rsid w:val="00BD757A"/>
    <w:rsid w:val="00BE1EBA"/>
    <w:rsid w:val="00BF29D8"/>
    <w:rsid w:val="00BF2D86"/>
    <w:rsid w:val="00BF6917"/>
    <w:rsid w:val="00C1579E"/>
    <w:rsid w:val="00C300BE"/>
    <w:rsid w:val="00C468C3"/>
    <w:rsid w:val="00C75457"/>
    <w:rsid w:val="00C804EF"/>
    <w:rsid w:val="00C93692"/>
    <w:rsid w:val="00C9408E"/>
    <w:rsid w:val="00C95956"/>
    <w:rsid w:val="00CB13E6"/>
    <w:rsid w:val="00CB1F6D"/>
    <w:rsid w:val="00CB5124"/>
    <w:rsid w:val="00CC3E15"/>
    <w:rsid w:val="00CC455B"/>
    <w:rsid w:val="00CD153E"/>
    <w:rsid w:val="00CD454B"/>
    <w:rsid w:val="00CE0B1E"/>
    <w:rsid w:val="00CE1A89"/>
    <w:rsid w:val="00CE2C7E"/>
    <w:rsid w:val="00CE409A"/>
    <w:rsid w:val="00CE6454"/>
    <w:rsid w:val="00D06762"/>
    <w:rsid w:val="00D27EBF"/>
    <w:rsid w:val="00D3685B"/>
    <w:rsid w:val="00D44E89"/>
    <w:rsid w:val="00D57723"/>
    <w:rsid w:val="00D72326"/>
    <w:rsid w:val="00D7654C"/>
    <w:rsid w:val="00D92CB1"/>
    <w:rsid w:val="00D9754A"/>
    <w:rsid w:val="00DA24C7"/>
    <w:rsid w:val="00DF7840"/>
    <w:rsid w:val="00E013D1"/>
    <w:rsid w:val="00E37CD0"/>
    <w:rsid w:val="00E41693"/>
    <w:rsid w:val="00E61D73"/>
    <w:rsid w:val="00E8139D"/>
    <w:rsid w:val="00E93822"/>
    <w:rsid w:val="00E97126"/>
    <w:rsid w:val="00E97C5A"/>
    <w:rsid w:val="00EA6145"/>
    <w:rsid w:val="00EB5414"/>
    <w:rsid w:val="00EB760B"/>
    <w:rsid w:val="00EC495B"/>
    <w:rsid w:val="00EC4F5F"/>
    <w:rsid w:val="00EC530D"/>
    <w:rsid w:val="00EF02BE"/>
    <w:rsid w:val="00EF7263"/>
    <w:rsid w:val="00F03AC1"/>
    <w:rsid w:val="00F042D9"/>
    <w:rsid w:val="00F23F58"/>
    <w:rsid w:val="00F41389"/>
    <w:rsid w:val="00F46612"/>
    <w:rsid w:val="00F606FD"/>
    <w:rsid w:val="00F63209"/>
    <w:rsid w:val="00F74B65"/>
    <w:rsid w:val="00F86AA0"/>
    <w:rsid w:val="00FA6464"/>
    <w:rsid w:val="00FC102A"/>
    <w:rsid w:val="00FC2776"/>
    <w:rsid w:val="00FC47D1"/>
    <w:rsid w:val="00FC69BB"/>
    <w:rsid w:val="00FD35EC"/>
    <w:rsid w:val="00FE0D31"/>
    <w:rsid w:val="00FF61B7"/>
    <w:rsid w:val="00FF6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560038"/>
  <w15:docId w15:val="{449E14EE-4B75-4F2C-9F01-C1E288A7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Body Text" w:uiPriority="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IBA Normal"/>
    <w:qFormat/>
    <w:rsid w:val="00684C1E"/>
    <w:pPr>
      <w:overflowPunct w:val="0"/>
      <w:autoSpaceDE w:val="0"/>
      <w:autoSpaceDN w:val="0"/>
      <w:adjustRightInd w:val="0"/>
      <w:spacing w:after="120"/>
      <w:textAlignment w:val="baseline"/>
    </w:pPr>
    <w:rPr>
      <w:rFonts w:ascii="Garamond" w:hAnsi="Garamond"/>
      <w:sz w:val="23"/>
      <w:lang w:eastAsia="en-US"/>
    </w:rPr>
  </w:style>
  <w:style w:type="paragraph" w:styleId="Heading1">
    <w:name w:val="heading 1"/>
    <w:aliases w:val="RIBA Main Heading 1"/>
    <w:basedOn w:val="Normal"/>
    <w:next w:val="Normal"/>
    <w:link w:val="Heading1Char"/>
    <w:qFormat/>
    <w:rsid w:val="006C7A25"/>
    <w:pPr>
      <w:tabs>
        <w:tab w:val="left" w:pos="1134"/>
      </w:tabs>
      <w:spacing w:before="240"/>
      <w:outlineLvl w:val="0"/>
    </w:pPr>
    <w:rPr>
      <w:rFonts w:ascii="Arial" w:hAnsi="Arial"/>
      <w:b/>
      <w:bCs/>
      <w:kern w:val="32"/>
      <w:sz w:val="28"/>
      <w:szCs w:val="32"/>
    </w:rPr>
  </w:style>
  <w:style w:type="paragraph" w:styleId="Heading2">
    <w:name w:val="heading 2"/>
    <w:aliases w:val="RIBA Sub-Heading 2"/>
    <w:basedOn w:val="Normal"/>
    <w:next w:val="Normal"/>
    <w:link w:val="Heading2Char"/>
    <w:semiHidden/>
    <w:unhideWhenUsed/>
    <w:qFormat/>
    <w:rsid w:val="00684C1E"/>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IBA Main Heading 1 Char"/>
    <w:link w:val="Heading1"/>
    <w:rsid w:val="006C7A25"/>
    <w:rPr>
      <w:rFonts w:ascii="Arial" w:hAnsi="Arial"/>
      <w:b/>
      <w:bCs/>
      <w:kern w:val="32"/>
      <w:sz w:val="28"/>
      <w:szCs w:val="3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
    <w:name w:val="Body Text"/>
    <w:basedOn w:val="Normal"/>
    <w:link w:val="BodyTextChar"/>
    <w:uiPriority w:val="1"/>
    <w:qFormat/>
    <w:pPr>
      <w:spacing w:line="220" w:lineRule="exact"/>
    </w:pPr>
    <w:rPr>
      <w:rFonts w:ascii="Arial" w:hAnsi="Arial" w:cs="Arial"/>
      <w:sz w:val="16"/>
    </w:rPr>
  </w:style>
  <w:style w:type="character" w:customStyle="1" w:styleId="BodyTextChar">
    <w:name w:val="Body Text Char"/>
    <w:link w:val="BodyText"/>
    <w:uiPriority w:val="1"/>
    <w:rsid w:val="00382BDF"/>
    <w:rPr>
      <w:rFonts w:ascii="Arial" w:hAnsi="Arial" w:cs="Arial"/>
      <w:sz w:val="16"/>
      <w:lang w:eastAsia="en-US"/>
    </w:rPr>
  </w:style>
  <w:style w:type="table" w:styleId="TableGrid">
    <w:name w:val="Table Grid"/>
    <w:basedOn w:val="TableNormal"/>
    <w:rsid w:val="0075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5B0602"/>
    <w:rPr>
      <w:rFonts w:ascii="Garamond" w:hAnsi="Garamond"/>
      <w:sz w:val="23"/>
    </w:rPr>
  </w:style>
  <w:style w:type="paragraph" w:styleId="BalloonText">
    <w:name w:val="Balloon Text"/>
    <w:basedOn w:val="Normal"/>
    <w:link w:val="BalloonTextChar"/>
    <w:rsid w:val="00B858C4"/>
    <w:rPr>
      <w:rFonts w:ascii="Lucida Grande" w:hAnsi="Lucida Grande" w:cs="Lucida Grande"/>
      <w:sz w:val="18"/>
      <w:szCs w:val="18"/>
    </w:rPr>
  </w:style>
  <w:style w:type="character" w:customStyle="1" w:styleId="BalloonTextChar">
    <w:name w:val="Balloon Text Char"/>
    <w:basedOn w:val="DefaultParagraphFont"/>
    <w:link w:val="BalloonText"/>
    <w:rsid w:val="00B858C4"/>
    <w:rPr>
      <w:rFonts w:ascii="Lucida Grande" w:hAnsi="Lucida Grande" w:cs="Lucida Grande"/>
      <w:sz w:val="18"/>
      <w:szCs w:val="18"/>
      <w:lang w:eastAsia="en-US"/>
    </w:rPr>
  </w:style>
  <w:style w:type="paragraph" w:styleId="ListParagraph">
    <w:name w:val="List Paragraph"/>
    <w:basedOn w:val="Normal"/>
    <w:uiPriority w:val="34"/>
    <w:qFormat/>
    <w:rsid w:val="00957703"/>
    <w:pPr>
      <w:ind w:left="720"/>
      <w:contextualSpacing/>
    </w:pPr>
  </w:style>
  <w:style w:type="character" w:customStyle="1" w:styleId="Heading2Char">
    <w:name w:val="Heading 2 Char"/>
    <w:aliases w:val="RIBA Sub-Heading 2 Char"/>
    <w:basedOn w:val="DefaultParagraphFont"/>
    <w:link w:val="Heading2"/>
    <w:semiHidden/>
    <w:rsid w:val="00684C1E"/>
    <w:rPr>
      <w:rFonts w:ascii="Garamond" w:eastAsiaTheme="majorEastAsia" w:hAnsi="Garamond" w:cstheme="majorBidi"/>
      <w:b/>
      <w:bCs/>
      <w:sz w:val="23"/>
      <w:szCs w:val="26"/>
      <w:lang w:eastAsia="en-US"/>
    </w:rPr>
  </w:style>
  <w:style w:type="paragraph" w:styleId="Title">
    <w:name w:val="Title"/>
    <w:basedOn w:val="Normal"/>
    <w:link w:val="TitleChar"/>
    <w:uiPriority w:val="10"/>
    <w:qFormat/>
    <w:rsid w:val="008C2F52"/>
    <w:pPr>
      <w:widowControl w:val="0"/>
      <w:overflowPunct/>
      <w:adjustRightInd/>
      <w:spacing w:before="182" w:after="0"/>
      <w:ind w:left="130"/>
      <w:textAlignment w:val="auto"/>
    </w:pPr>
    <w:rPr>
      <w:rFonts w:ascii="Bariol Bold" w:eastAsia="Bariol Bold" w:hAnsi="Bariol Bold" w:cs="Bariol Bold"/>
      <w:b/>
      <w:bCs/>
      <w:sz w:val="76"/>
      <w:szCs w:val="76"/>
      <w:lang w:val="en-US"/>
    </w:rPr>
  </w:style>
  <w:style w:type="character" w:customStyle="1" w:styleId="TitleChar">
    <w:name w:val="Title Char"/>
    <w:basedOn w:val="DefaultParagraphFont"/>
    <w:link w:val="Title"/>
    <w:uiPriority w:val="10"/>
    <w:rsid w:val="008C2F52"/>
    <w:rPr>
      <w:rFonts w:ascii="Bariol Bold" w:eastAsia="Bariol Bold" w:hAnsi="Bariol Bold" w:cs="Bariol Bold"/>
      <w:b/>
      <w:bCs/>
      <w:sz w:val="76"/>
      <w:szCs w:val="76"/>
      <w:lang w:val="en-US" w:eastAsia="en-US"/>
    </w:rPr>
  </w:style>
  <w:style w:type="table" w:styleId="PlainTable5">
    <w:name w:val="Plain Table 5"/>
    <w:basedOn w:val="TableNormal"/>
    <w:uiPriority w:val="45"/>
    <w:rsid w:val="008C2F52"/>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unhideWhenUsed/>
    <w:rsid w:val="008C2F52"/>
    <w:pPr>
      <w:widowControl w:val="0"/>
      <w:overflowPunct/>
      <w:adjustRightInd/>
      <w:spacing w:after="0"/>
      <w:textAlignment w:val="auto"/>
    </w:pPr>
    <w:rPr>
      <w:rFonts w:ascii="Bariol Regular" w:eastAsia="Bariol Regular" w:hAnsi="Bariol Regular" w:cs="Bariol Regular"/>
      <w:sz w:val="20"/>
      <w:lang w:val="en-US"/>
    </w:rPr>
  </w:style>
  <w:style w:type="character" w:customStyle="1" w:styleId="FootnoteTextChar">
    <w:name w:val="Footnote Text Char"/>
    <w:basedOn w:val="DefaultParagraphFont"/>
    <w:link w:val="FootnoteText"/>
    <w:uiPriority w:val="99"/>
    <w:rsid w:val="008C2F52"/>
    <w:rPr>
      <w:rFonts w:ascii="Bariol Regular" w:eastAsia="Bariol Regular" w:hAnsi="Bariol Regular" w:cs="Bariol Regular"/>
      <w:lang w:val="en-US" w:eastAsia="en-US"/>
    </w:rPr>
  </w:style>
  <w:style w:type="character" w:styleId="FootnoteReference">
    <w:name w:val="footnote reference"/>
    <w:basedOn w:val="DefaultParagraphFont"/>
    <w:uiPriority w:val="99"/>
    <w:unhideWhenUsed/>
    <w:rsid w:val="008C2F52"/>
    <w:rPr>
      <w:vertAlign w:val="superscript"/>
    </w:rPr>
  </w:style>
  <w:style w:type="character" w:styleId="Hyperlink">
    <w:name w:val="Hyperlink"/>
    <w:basedOn w:val="DefaultParagraphFont"/>
    <w:uiPriority w:val="99"/>
    <w:unhideWhenUsed/>
    <w:rsid w:val="008C2F52"/>
    <w:rPr>
      <w:color w:val="0000FF" w:themeColor="hyperlink"/>
      <w:u w:val="single"/>
    </w:rPr>
  </w:style>
  <w:style w:type="table" w:styleId="ListTable4">
    <w:name w:val="List Table 4"/>
    <w:basedOn w:val="TableNormal"/>
    <w:uiPriority w:val="49"/>
    <w:rsid w:val="008C2F52"/>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A92C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5">
    <w:name w:val="Grid Table 4 Accent 5"/>
    <w:basedOn w:val="TableNormal"/>
    <w:uiPriority w:val="49"/>
    <w:rsid w:val="00444CE6"/>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5">
    <w:name w:val="List Table 4 Accent 5"/>
    <w:basedOn w:val="TableNormal"/>
    <w:uiPriority w:val="49"/>
    <w:rsid w:val="00444CE6"/>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FooterChar">
    <w:name w:val="Footer Char"/>
    <w:basedOn w:val="DefaultParagraphFont"/>
    <w:link w:val="Footer"/>
    <w:rsid w:val="00F46612"/>
    <w:rPr>
      <w:rFonts w:ascii="Garamond" w:hAnsi="Garamond"/>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34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sidentsmedals.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rchitecture.com/about/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idents.medals@riba.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unes\Royal%20Institute%20of%20British%20Architects\oGrpEducation%20-%20K%20Drive%20Data\Communications\Comms%20Templates\Report-P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78D4DFC34274DB44F0D414AAC8CB0" ma:contentTypeVersion="22" ma:contentTypeDescription="Create a new document." ma:contentTypeScope="" ma:versionID="b63ebc43addc4a4f96049ea9b9f7e3e3">
  <xsd:schema xmlns:xsd="http://www.w3.org/2001/XMLSchema" xmlns:xs="http://www.w3.org/2001/XMLSchema" xmlns:p="http://schemas.microsoft.com/office/2006/metadata/properties" xmlns:ns1="http://schemas.microsoft.com/sharepoint/v3" xmlns:ns2="a596d1da-5c8c-43f5-bbd0-f0fc7437ac29" xmlns:ns3="c9d66ac6-45f1-4d80-8763-a32d091de0f5" targetNamespace="http://schemas.microsoft.com/office/2006/metadata/properties" ma:root="true" ma:fieldsID="be1d7ebeca811b4e4493d3a2e473f693" ns1:_="" ns2:_="" ns3:_="">
    <xsd:import namespace="http://schemas.microsoft.com/sharepoint/v3"/>
    <xsd:import namespace="a596d1da-5c8c-43f5-bbd0-f0fc7437ac29"/>
    <xsd:import namespace="c9d66ac6-45f1-4d80-8763-a32d091de0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6d1da-5c8c-43f5-bbd0-f0fc7437ac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9d525f1-ac56-4df3-a204-c062a3a06bdb"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66ac6-45f1-4d80-8763-a32d091de0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3c0895-0bac-4180-937f-1de6d09d556f}" ma:internalName="TaxCatchAll" ma:showField="CatchAllData" ma:web="c9d66ac6-45f1-4d80-8763-a32d091de0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9d66ac6-45f1-4d80-8763-a32d091de0f5" xsi:nil="true"/>
    <_ip_UnifiedCompliancePolicyUIAction xmlns="http://schemas.microsoft.com/sharepoint/v3" xsi:nil="true"/>
    <lcf76f155ced4ddcb4097134ff3c332f xmlns="a596d1da-5c8c-43f5-bbd0-f0fc7437ac29">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71F5A4-25AD-4BA9-B0E4-91E8AD962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6d1da-5c8c-43f5-bbd0-f0fc7437ac29"/>
    <ds:schemaRef ds:uri="c9d66ac6-45f1-4d80-8763-a32d091de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E0829-9B5F-4A02-8406-0CBFA518AB83}">
  <ds:schemaRefs>
    <ds:schemaRef ds:uri="http://schemas.openxmlformats.org/officeDocument/2006/bibliography"/>
  </ds:schemaRefs>
</ds:datastoreItem>
</file>

<file path=customXml/itemProps3.xml><?xml version="1.0" encoding="utf-8"?>
<ds:datastoreItem xmlns:ds="http://schemas.openxmlformats.org/officeDocument/2006/customXml" ds:itemID="{5F3C04F9-35CB-4D47-8768-E58B9A54705E}">
  <ds:schemaRefs>
    <ds:schemaRef ds:uri="http://schemas.microsoft.com/office/2006/metadata/properties"/>
    <ds:schemaRef ds:uri="http://schemas.microsoft.com/office/infopath/2007/PartnerControls"/>
    <ds:schemaRef ds:uri="c9d66ac6-45f1-4d80-8763-a32d091de0f5"/>
    <ds:schemaRef ds:uri="http://schemas.microsoft.com/sharepoint/v3"/>
    <ds:schemaRef ds:uri="a596d1da-5c8c-43f5-bbd0-f0fc7437ac29"/>
  </ds:schemaRefs>
</ds:datastoreItem>
</file>

<file path=customXml/itemProps4.xml><?xml version="1.0" encoding="utf-8"?>
<ds:datastoreItem xmlns:ds="http://schemas.openxmlformats.org/officeDocument/2006/customXml" ds:itemID="{6A8F83D2-1EF9-408D-92B3-08A4E9A038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Report-PT</Template>
  <TotalTime>172</TotalTime>
  <Pages>1</Pages>
  <Words>315</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Meeting</vt:lpstr>
    </vt:vector>
  </TitlesOfParts>
  <Company>RIBA</Company>
  <LinksUpToDate>false</LinksUpToDate>
  <CharactersWithSpaces>2236</CharactersWithSpaces>
  <SharedDoc>false</SharedDoc>
  <HLinks>
    <vt:vector size="12" baseType="variant">
      <vt:variant>
        <vt:i4>6750225</vt:i4>
      </vt:variant>
      <vt:variant>
        <vt:i4>2134</vt:i4>
      </vt:variant>
      <vt:variant>
        <vt:i4>1025</vt:i4>
      </vt:variant>
      <vt:variant>
        <vt:i4>1</vt:i4>
      </vt:variant>
      <vt:variant>
        <vt:lpwstr>Small_02_Logo</vt:lpwstr>
      </vt:variant>
      <vt:variant>
        <vt:lpwstr/>
      </vt:variant>
      <vt:variant>
        <vt:i4>6094924</vt:i4>
      </vt:variant>
      <vt:variant>
        <vt:i4>2162</vt:i4>
      </vt:variant>
      <vt:variant>
        <vt:i4>1026</vt:i4>
      </vt:variant>
      <vt:variant>
        <vt:i4>1</vt:i4>
      </vt:variant>
      <vt:variant>
        <vt:lpwstr>RIBA18MM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RIBA President's Medals 2024 - Entry Check List</dc:title>
  <dc:creator>John-Paul Nunes</dc:creator>
  <cp:keywords>RIBA; RIBA Bronze Medal; RIBA Dissertation Medal; RIBA President's Medals; RIBA Silver Medal</cp:keywords>
  <cp:lastModifiedBy>John-Paul Nunes</cp:lastModifiedBy>
  <cp:revision>51</cp:revision>
  <dcterms:created xsi:type="dcterms:W3CDTF">2024-03-10T22:54:00Z</dcterms:created>
  <dcterms:modified xsi:type="dcterms:W3CDTF">2024-05-03T09:49:00Z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0x010100659A0449BC28664DA695200C56C5AE9000EE73BEF313F6DC4FB9C36E843EFC1829</vt:lpwstr>
  </property>
  <property fmtid="{D5CDD505-2E9C-101B-9397-08002B2CF9AE}" pid="3" name="Next Review Due">
    <vt:filetime>2022-01-30T00:00:00Z</vt:filetime>
  </property>
  <property fmtid="{D5CDD505-2E9C-101B-9397-08002B2CF9AE}" pid="4" name="MediaServiceImageTags">
    <vt:lpwstr/>
  </property>
</Properties>
</file>